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75" w:rsidRDefault="00BC38A2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73519C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4421801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656775" w:rsidRDefault="00BC38A2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656775" w:rsidRDefault="00656775">
      <w:pPr>
        <w:spacing w:after="0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656775" w:rsidRDefault="00BC38A2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656775" w:rsidRDefault="00BC38A2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656775" w:rsidRDefault="00BC38A2">
      <w:pPr>
        <w:spacing w:after="0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656775" w:rsidRDefault="00BC38A2">
      <w:pPr>
        <w:spacing w:after="0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656775" w:rsidRDefault="00BC38A2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656775" w:rsidRDefault="00BC38A2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656775" w:rsidRDefault="00BC38A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22 GIUGNO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ito indicato, sia trasmesso al Pubblico Ministero, al Consiglio dell’Ordine degli Avvocati di Tempio Pausania e alla Camera Penale della Gallura.</w:t>
      </w:r>
    </w:p>
    <w:p w:rsidR="005727AA" w:rsidRDefault="005727AA">
      <w:pPr>
        <w:spacing w:after="0"/>
        <w:jc w:val="both"/>
      </w:pPr>
    </w:p>
    <w:p w:rsidR="00656775" w:rsidRDefault="00BC38A2">
      <w:pPr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it-IT"/>
        </w:rPr>
      </w:pPr>
      <w:r w:rsidRPr="005727AA">
        <w:rPr>
          <w:rFonts w:ascii="Times New Roman" w:eastAsia="Times New Roman" w:hAnsi="Times New Roman"/>
          <w:b/>
          <w:sz w:val="26"/>
          <w:szCs w:val="26"/>
          <w:u w:val="single"/>
          <w:lang w:eastAsia="it-IT"/>
        </w:rPr>
        <w:t>ALL’UDIENZA PREVISTA DAL RINVIO, SARANNO ESPLETATI I MEDESIMI INCOMBENTI DISPOSTI NEL CORSO DELL’ULTIMA UDIENZ</w:t>
      </w:r>
      <w:r w:rsidRPr="005727AA">
        <w:rPr>
          <w:rFonts w:ascii="Times New Roman" w:eastAsia="Times New Roman" w:hAnsi="Times New Roman"/>
          <w:b/>
          <w:sz w:val="26"/>
          <w:szCs w:val="26"/>
          <w:u w:val="single"/>
          <w:lang w:eastAsia="it-IT"/>
        </w:rPr>
        <w:t>A REGOLARMENTE TRATTATA. PERTANTO, LADDOVE SIA PREVISTA L’ESCUSSIONE DEI TESTIMONI, LE PARTI DEDUCENTI SONO ONERATE DELLA LORO TEMPESTIVA CITAZIONE.</w:t>
      </w:r>
    </w:p>
    <w:p w:rsidR="005727AA" w:rsidRPr="005727AA" w:rsidRDefault="005727AA">
      <w:pPr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it-IT"/>
        </w:rPr>
      </w:pPr>
    </w:p>
    <w:tbl>
      <w:tblPr>
        <w:tblW w:w="7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118"/>
      </w:tblGrid>
      <w:tr w:rsidR="005727AA" w:rsidTr="005727AA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2089/12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922/16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 w:rsidP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18.01.2021 ore 9.00</w:t>
            </w: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942/15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1055/16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 w:rsidP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18.01.2021 ore 9.45</w:t>
            </w: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1841/13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810/16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 w:rsidP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18.01.2021ore 10.15</w:t>
            </w: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153/18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54/19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 w:rsidP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18.01.2021 ore 10.45</w:t>
            </w: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54/13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32/16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 w:rsidP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25.01.2021 ore 9.00</w:t>
            </w: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3149/10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1547/14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Pr="005727AA" w:rsidRDefault="005727AA" w:rsidP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5727AA">
              <w:rPr>
                <w:rFonts w:ascii="Times New Roman" w:hAnsi="Times New Roman"/>
                <w:b/>
                <w:sz w:val="28"/>
                <w:szCs w:val="42"/>
              </w:rPr>
              <w:t>25.01.2021 ore 9.00</w:t>
            </w: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  <w:tr w:rsidR="005727AA" w:rsidTr="005727A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7AA" w:rsidRDefault="005727AA">
            <w:pPr>
              <w:spacing w:after="0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</w:tbl>
    <w:p w:rsidR="005727AA" w:rsidRDefault="005727A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56775" w:rsidRDefault="00BC38A2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22.06.2020</w:t>
      </w:r>
    </w:p>
    <w:p w:rsidR="00656775" w:rsidRDefault="00BC38A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IL GIUDICE </w:t>
      </w:r>
    </w:p>
    <w:p w:rsidR="00656775" w:rsidRDefault="00BC38A2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Maria Gavina Monni</w:t>
      </w:r>
    </w:p>
    <w:p w:rsidR="00656775" w:rsidRDefault="00656775">
      <w:pPr>
        <w:spacing w:after="0"/>
        <w:jc w:val="both"/>
        <w:rPr>
          <w:b/>
        </w:rPr>
      </w:pPr>
    </w:p>
    <w:p w:rsidR="00656775" w:rsidRDefault="00BC38A2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656775" w:rsidRDefault="00656775"/>
    <w:sectPr w:rsidR="00656775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A2" w:rsidRDefault="00BC38A2">
      <w:pPr>
        <w:spacing w:after="0"/>
      </w:pPr>
      <w:r>
        <w:separator/>
      </w:r>
    </w:p>
  </w:endnote>
  <w:endnote w:type="continuationSeparator" w:id="0">
    <w:p w:rsidR="00BC38A2" w:rsidRDefault="00BC38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6" w:rsidRDefault="00BC38A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A2" w:rsidRDefault="00BC38A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C38A2" w:rsidRDefault="00BC38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6775"/>
    <w:rsid w:val="00085AF5"/>
    <w:rsid w:val="005727AA"/>
    <w:rsid w:val="00656775"/>
    <w:rsid w:val="00BC38A2"/>
    <w:rsid w:val="00E3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5</cp:revision>
  <cp:lastPrinted>2020-06-22T11:53:00Z</cp:lastPrinted>
  <dcterms:created xsi:type="dcterms:W3CDTF">2020-06-23T10:48:00Z</dcterms:created>
  <dcterms:modified xsi:type="dcterms:W3CDTF">2020-06-23T10:50:00Z</dcterms:modified>
</cp:coreProperties>
</file>