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253D6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5882192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6156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dott. </w:t>
      </w:r>
      <w:r w:rsidR="006156F0" w:rsidRPr="00615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Nicola Bonante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DA65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615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Pr="00A97417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559"/>
      </w:tblGrid>
      <w:tr w:rsidR="00DB6D70" w:rsidRPr="002C0A46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1559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405/16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820/18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2655/17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73/18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.10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1022/15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628/15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.20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2857/13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125/17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381/15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216/18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512/19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139/19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251/19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73/19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Pr="002C0A46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478/19</w:t>
            </w:r>
          </w:p>
        </w:tc>
        <w:tc>
          <w:tcPr>
            <w:tcW w:w="1795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136/19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1368/15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800/15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10.20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1115/15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343/17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10.40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447/17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275/17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1739/15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816/18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3433/11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971/15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2286/16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146/17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DB6D70" w:rsidRPr="00872DF3" w:rsidTr="00DB6D70">
        <w:trPr>
          <w:trHeight w:val="300"/>
        </w:trPr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2987/15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443/17</w:t>
            </w:r>
          </w:p>
        </w:tc>
        <w:tc>
          <w:tcPr>
            <w:tcW w:w="1559" w:type="dxa"/>
          </w:tcPr>
          <w:p w:rsidR="00DB6D70" w:rsidRPr="00872DF3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2327/14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591/17</w:t>
            </w:r>
          </w:p>
        </w:tc>
        <w:tc>
          <w:tcPr>
            <w:tcW w:w="1559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12.30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1095/12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944/15</w:t>
            </w:r>
          </w:p>
        </w:tc>
        <w:tc>
          <w:tcPr>
            <w:tcW w:w="1559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3357/10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764/15</w:t>
            </w:r>
          </w:p>
        </w:tc>
        <w:tc>
          <w:tcPr>
            <w:tcW w:w="1559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19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3199/14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62/19</w:t>
            </w:r>
          </w:p>
        </w:tc>
        <w:tc>
          <w:tcPr>
            <w:tcW w:w="1559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tr w:rsidR="00DB6D70" w:rsidRPr="00872DF3" w:rsidTr="00DB6D70">
        <w:tc>
          <w:tcPr>
            <w:tcW w:w="656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3225/13</w:t>
            </w:r>
          </w:p>
        </w:tc>
        <w:tc>
          <w:tcPr>
            <w:tcW w:w="1795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458/16</w:t>
            </w:r>
          </w:p>
        </w:tc>
        <w:tc>
          <w:tcPr>
            <w:tcW w:w="1559" w:type="dxa"/>
          </w:tcPr>
          <w:p w:rsidR="00DB6D70" w:rsidRDefault="00DB6D7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Tempio Pausania, 9.7.2020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DB6D7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IL</w:t>
      </w:r>
      <w:proofErr w:type="gramEnd"/>
      <w:r w:rsidR="00DB6D7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GIUDICE</w:t>
      </w:r>
    </w:p>
    <w:p w:rsidR="00DB6D70" w:rsidRDefault="00DB6D70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Bonante</w:t>
      </w:r>
      <w:proofErr w:type="spellEnd"/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1" w:name="_GoBack"/>
      <w:bookmarkEnd w:id="1"/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64" w:rsidRDefault="00253D64" w:rsidP="00D015F9">
      <w:pPr>
        <w:spacing w:after="0" w:line="240" w:lineRule="auto"/>
      </w:pPr>
      <w:r>
        <w:separator/>
      </w:r>
    </w:p>
  </w:endnote>
  <w:endnote w:type="continuationSeparator" w:id="0">
    <w:p w:rsidR="00253D64" w:rsidRDefault="00253D6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64" w:rsidRDefault="00253D64" w:rsidP="00D015F9">
      <w:pPr>
        <w:spacing w:after="0" w:line="240" w:lineRule="auto"/>
      </w:pPr>
      <w:r>
        <w:separator/>
      </w:r>
    </w:p>
  </w:footnote>
  <w:footnote w:type="continuationSeparator" w:id="0">
    <w:p w:rsidR="00253D64" w:rsidRDefault="00253D6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3D64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B6D70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D772-331A-4010-A932-4E76E0B4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97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8</cp:revision>
  <cp:lastPrinted>2020-07-08T15:35:00Z</cp:lastPrinted>
  <dcterms:created xsi:type="dcterms:W3CDTF">2020-07-03T09:57:00Z</dcterms:created>
  <dcterms:modified xsi:type="dcterms:W3CDTF">2020-07-10T08:30:00Z</dcterms:modified>
</cp:coreProperties>
</file>