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601202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5882844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DA6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16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75"/>
      </w:tblGrid>
      <w:tr w:rsidR="004F7DD1" w:rsidRPr="002C0A46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1275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531/2017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210/2019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3114/2017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278/2020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.10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1553/2016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258/2020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520/2010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351/2012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1906/2012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1506/2014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1877/2010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495/2014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1950/2017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493/2017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Pr="002C0A46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2900/2011</w:t>
            </w:r>
          </w:p>
        </w:tc>
        <w:tc>
          <w:tcPr>
            <w:tcW w:w="179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15/2015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644/2012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501/2016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10.20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262/2013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450/2015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10.30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1482/2012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600/2014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10.40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80/2020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15/2020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10.50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895/2012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624/2017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1958/2012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164/2017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11.10</w:t>
            </w:r>
          </w:p>
        </w:tc>
      </w:tr>
      <w:tr w:rsidR="004F7DD1" w:rsidRPr="00872DF3" w:rsidTr="004F7DD1">
        <w:tc>
          <w:tcPr>
            <w:tcW w:w="656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2934/2013</w:t>
            </w:r>
          </w:p>
        </w:tc>
        <w:tc>
          <w:tcPr>
            <w:tcW w:w="1795" w:type="dxa"/>
          </w:tcPr>
          <w:p w:rsidR="004F7DD1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674/2018</w:t>
            </w:r>
          </w:p>
        </w:tc>
        <w:tc>
          <w:tcPr>
            <w:tcW w:w="1275" w:type="dxa"/>
          </w:tcPr>
          <w:p w:rsidR="004F7DD1" w:rsidRPr="00872DF3" w:rsidRDefault="004F7DD1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4F7DD1" w:rsidRDefault="004F7DD1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39B2" w:rsidRPr="003639B2" w:rsidRDefault="00150DC4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TEMPIOPAUSANIA, </w:t>
      </w:r>
      <w:r w:rsidR="00D26DD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.7</w:t>
      </w:r>
      <w:r w:rsidR="003639B2"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.2020                                         </w:t>
      </w:r>
    </w:p>
    <w:p w:rsidR="003639B2" w:rsidRPr="003639B2" w:rsidRDefault="003639B2" w:rsidP="003639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IL GIUDICE</w:t>
      </w:r>
    </w:p>
    <w:p w:rsidR="00FE51B4" w:rsidRDefault="003639B2" w:rsidP="00A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         DOTT.SSA CAMILLA TESI</w:t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02" w:rsidRDefault="00601202" w:rsidP="00D015F9">
      <w:pPr>
        <w:spacing w:after="0" w:line="240" w:lineRule="auto"/>
      </w:pPr>
      <w:r>
        <w:separator/>
      </w:r>
    </w:p>
  </w:endnote>
  <w:endnote w:type="continuationSeparator" w:id="0">
    <w:p w:rsidR="00601202" w:rsidRDefault="0060120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02" w:rsidRDefault="00601202" w:rsidP="00D015F9">
      <w:pPr>
        <w:spacing w:after="0" w:line="240" w:lineRule="auto"/>
      </w:pPr>
      <w:r>
        <w:separator/>
      </w:r>
    </w:p>
  </w:footnote>
  <w:footnote w:type="continuationSeparator" w:id="0">
    <w:p w:rsidR="00601202" w:rsidRDefault="0060120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B5F09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4F7DD1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84C94"/>
    <w:rsid w:val="005A7ACD"/>
    <w:rsid w:val="005B2A15"/>
    <w:rsid w:val="005B3222"/>
    <w:rsid w:val="005C3AD7"/>
    <w:rsid w:val="005E3E40"/>
    <w:rsid w:val="005F65D7"/>
    <w:rsid w:val="00601202"/>
    <w:rsid w:val="006106F6"/>
    <w:rsid w:val="0061200F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4541F"/>
    <w:rsid w:val="00A50D46"/>
    <w:rsid w:val="00A865FE"/>
    <w:rsid w:val="00A97417"/>
    <w:rsid w:val="00AA0E85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4F16-B427-4FC5-AD73-CF0588A0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</cp:revision>
  <cp:lastPrinted>2020-07-08T15:35:00Z</cp:lastPrinted>
  <dcterms:created xsi:type="dcterms:W3CDTF">2020-07-08T15:37:00Z</dcterms:created>
  <dcterms:modified xsi:type="dcterms:W3CDTF">2020-07-10T08:41:00Z</dcterms:modified>
</cp:coreProperties>
</file>