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3973B5" w:rsidRDefault="007B6BC0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56588821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FA156C">
        <w:rPr>
          <w:rFonts w:ascii="Times New Roman" w:eastAsia="Times New Roman" w:hAnsi="Times New Roman"/>
          <w:iCs/>
          <w:sz w:val="24"/>
          <w:szCs w:val="24"/>
          <w:lang w:eastAsia="it-IT"/>
        </w:rPr>
        <w:t>Il Giudice,</w:t>
      </w:r>
    </w:p>
    <w:p w:rsidR="00E62823" w:rsidRDefault="00E62823" w:rsidP="00E62823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n. 27/2020; </w:t>
      </w:r>
    </w:p>
    <w:p w:rsidR="00E62823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E62823" w:rsidRDefault="00E62823" w:rsidP="00E62823">
      <w:pPr>
        <w:spacing w:after="0" w:line="240" w:lineRule="auto"/>
        <w:ind w:firstLine="142"/>
        <w:jc w:val="both"/>
      </w:pPr>
      <w:proofErr w:type="gramStart"/>
      <w:r w:rsidRPr="00BA70E1">
        <w:rPr>
          <w:rFonts w:ascii="Times New Roman" w:eastAsia="Times New Roman" w:hAnsi="Times New Roman"/>
          <w:i/>
          <w:sz w:val="24"/>
          <w:szCs w:val="24"/>
          <w:lang w:eastAsia="it-IT"/>
        </w:rPr>
        <w:t>vista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70/2020;</w:t>
      </w:r>
    </w:p>
    <w:p w:rsidR="00E62823" w:rsidRDefault="00E62823" w:rsidP="00E62823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il 30.6.2020, relativo alla “trattazione degli affari civili e penali dal 1° luglio 2020”;</w:t>
      </w:r>
    </w:p>
    <w:p w:rsidR="00F77906" w:rsidRPr="00A9741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F37DF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5D8A" w:rsidRPr="00A9741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6228D9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A97417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DISPONE</w:t>
      </w:r>
    </w:p>
    <w:p w:rsidR="00220601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prospetto di organizzazione dell’udienza</w:t>
      </w: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A118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6156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dott. </w:t>
      </w:r>
      <w:r w:rsidR="006156F0" w:rsidRPr="006156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Nicola </w:t>
      </w:r>
      <w:proofErr w:type="spellStart"/>
      <w:r w:rsidR="006156F0" w:rsidRPr="006156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Bonante</w:t>
      </w:r>
      <w:proofErr w:type="spellEnd"/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049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E5687F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E5687F" w:rsidRPr="00E568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0720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23</w:t>
      </w:r>
      <w:r w:rsidR="006C2F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.7.</w:t>
      </w:r>
      <w:r w:rsidR="00CA118B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2020</w:t>
      </w:r>
      <w:r w:rsidR="00AF1BC5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seguito indicato, sia trasmesso al Pubblico Ministero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35592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5592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5592" w:rsidRPr="00A97417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1296"/>
      </w:tblGrid>
      <w:tr w:rsidR="006A6AA0" w:rsidRPr="002C0A46" w:rsidTr="006A6AA0">
        <w:tc>
          <w:tcPr>
            <w:tcW w:w="656" w:type="dxa"/>
          </w:tcPr>
          <w:p w:rsidR="006A6AA0" w:rsidRPr="002C0A46" w:rsidRDefault="006A6AA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891" w:type="dxa"/>
          </w:tcPr>
          <w:p w:rsidR="006A6AA0" w:rsidRPr="002C0A46" w:rsidRDefault="006A6AA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A6AA0" w:rsidRPr="002C0A46" w:rsidRDefault="006A6AA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R.G.DIB.</w:t>
            </w:r>
          </w:p>
        </w:tc>
        <w:tc>
          <w:tcPr>
            <w:tcW w:w="1296" w:type="dxa"/>
          </w:tcPr>
          <w:p w:rsidR="006A6AA0" w:rsidRPr="002C0A46" w:rsidRDefault="006A6AA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ORA</w:t>
            </w:r>
          </w:p>
        </w:tc>
      </w:tr>
      <w:tr w:rsidR="006A6AA0" w:rsidRPr="00872DF3" w:rsidTr="006A6AA0">
        <w:tc>
          <w:tcPr>
            <w:tcW w:w="656" w:type="dxa"/>
          </w:tcPr>
          <w:p w:rsidR="006A6AA0" w:rsidRPr="002C0A46" w:rsidRDefault="006A6AA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</w:tcPr>
          <w:p w:rsidR="006A6AA0" w:rsidRPr="00872DF3" w:rsidRDefault="006A6AA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2778/17</w:t>
            </w:r>
          </w:p>
        </w:tc>
        <w:tc>
          <w:tcPr>
            <w:tcW w:w="1795" w:type="dxa"/>
          </w:tcPr>
          <w:p w:rsidR="006A6AA0" w:rsidRPr="00872DF3" w:rsidRDefault="006A6AA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750/20</w:t>
            </w:r>
          </w:p>
        </w:tc>
        <w:tc>
          <w:tcPr>
            <w:tcW w:w="1296" w:type="dxa"/>
          </w:tcPr>
          <w:p w:rsidR="006A6AA0" w:rsidRPr="00872DF3" w:rsidRDefault="006A6AA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9.10</w:t>
            </w:r>
          </w:p>
        </w:tc>
      </w:tr>
      <w:tr w:rsidR="006A6AA0" w:rsidRPr="00872DF3" w:rsidTr="006A6AA0">
        <w:tc>
          <w:tcPr>
            <w:tcW w:w="656" w:type="dxa"/>
          </w:tcPr>
          <w:p w:rsidR="006A6AA0" w:rsidRPr="002C0A46" w:rsidRDefault="006A6AA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</w:tcPr>
          <w:p w:rsidR="006A6AA0" w:rsidRPr="00872DF3" w:rsidRDefault="006A6AA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1010/19</w:t>
            </w:r>
          </w:p>
        </w:tc>
        <w:tc>
          <w:tcPr>
            <w:tcW w:w="1795" w:type="dxa"/>
          </w:tcPr>
          <w:p w:rsidR="006A6AA0" w:rsidRPr="00872DF3" w:rsidRDefault="006A6AA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1385/19</w:t>
            </w:r>
          </w:p>
        </w:tc>
        <w:tc>
          <w:tcPr>
            <w:tcW w:w="1296" w:type="dxa"/>
          </w:tcPr>
          <w:p w:rsidR="006A6AA0" w:rsidRPr="00872DF3" w:rsidRDefault="006A6AA0" w:rsidP="00A23C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9.15</w:t>
            </w:r>
          </w:p>
        </w:tc>
      </w:tr>
      <w:tr w:rsidR="006A6AA0" w:rsidRPr="00872DF3" w:rsidTr="006A6AA0">
        <w:tc>
          <w:tcPr>
            <w:tcW w:w="656" w:type="dxa"/>
          </w:tcPr>
          <w:p w:rsidR="006A6AA0" w:rsidRPr="002C0A46" w:rsidRDefault="006A6AA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</w:tcPr>
          <w:p w:rsidR="006A6AA0" w:rsidRPr="00872DF3" w:rsidRDefault="006A6AA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1601/13</w:t>
            </w:r>
          </w:p>
        </w:tc>
        <w:tc>
          <w:tcPr>
            <w:tcW w:w="1795" w:type="dxa"/>
          </w:tcPr>
          <w:p w:rsidR="006A6AA0" w:rsidRPr="00872DF3" w:rsidRDefault="006A6AA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78/16</w:t>
            </w:r>
          </w:p>
        </w:tc>
        <w:tc>
          <w:tcPr>
            <w:tcW w:w="1296" w:type="dxa"/>
          </w:tcPr>
          <w:p w:rsidR="006A6AA0" w:rsidRPr="00872DF3" w:rsidRDefault="006A6AA0" w:rsidP="00A23C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10.00</w:t>
            </w:r>
          </w:p>
        </w:tc>
      </w:tr>
    </w:tbl>
    <w:p w:rsidR="00DA65B2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50D46" w:rsidRPr="002C0A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49B" w:rsidRPr="002C0A46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bookmarkEnd w:id="0"/>
    <w:p w:rsidR="0004764F" w:rsidRPr="002C0A46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56084C" w:rsidRDefault="0056084C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56084C" w:rsidRDefault="0056084C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6156F0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Tempio Pausania, </w:t>
      </w:r>
      <w:r w:rsidR="000720AC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17</w:t>
      </w:r>
      <w:r w:rsidR="006A6AA0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.7.2020</w:t>
      </w:r>
      <w:r w:rsidR="006A6AA0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 w:rsidR="006A6AA0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 w:rsidR="006A6AA0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 w:rsidR="006A6AA0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 w:rsidR="006A6AA0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  <w:t xml:space="preserve">      </w:t>
      </w:r>
      <w:bookmarkStart w:id="1" w:name="_GoBack"/>
      <w:bookmarkEnd w:id="1"/>
      <w:r w:rsidR="006A6AA0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l Giudice</w:t>
      </w:r>
    </w:p>
    <w:p w:rsidR="006A6AA0" w:rsidRDefault="006A6AA0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ab/>
        <w:t xml:space="preserve">Nicola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Bonante</w:t>
      </w:r>
      <w:proofErr w:type="spellEnd"/>
    </w:p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DA65B2" w:rsidRDefault="00DA65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DA5F23" w:rsidRPr="003321DB" w:rsidRDefault="00DA5F23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sectPr w:rsidR="00DA5F23" w:rsidRPr="003321DB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BC0" w:rsidRDefault="007B6BC0" w:rsidP="00D015F9">
      <w:pPr>
        <w:spacing w:after="0" w:line="240" w:lineRule="auto"/>
      </w:pPr>
      <w:r>
        <w:separator/>
      </w:r>
    </w:p>
  </w:endnote>
  <w:endnote w:type="continuationSeparator" w:id="0">
    <w:p w:rsidR="007B6BC0" w:rsidRDefault="007B6BC0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BC0" w:rsidRDefault="007B6BC0" w:rsidP="00D015F9">
      <w:pPr>
        <w:spacing w:after="0" w:line="240" w:lineRule="auto"/>
      </w:pPr>
      <w:r>
        <w:separator/>
      </w:r>
    </w:p>
  </w:footnote>
  <w:footnote w:type="continuationSeparator" w:id="0">
    <w:p w:rsidR="007B6BC0" w:rsidRDefault="007B6BC0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20AC"/>
    <w:rsid w:val="000769D0"/>
    <w:rsid w:val="00085781"/>
    <w:rsid w:val="000905B1"/>
    <w:rsid w:val="000B6C73"/>
    <w:rsid w:val="000B7A9E"/>
    <w:rsid w:val="000F5CCC"/>
    <w:rsid w:val="00101538"/>
    <w:rsid w:val="00101B7E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6915"/>
    <w:rsid w:val="0017138D"/>
    <w:rsid w:val="0017671F"/>
    <w:rsid w:val="00195D46"/>
    <w:rsid w:val="00195DD7"/>
    <w:rsid w:val="001C7768"/>
    <w:rsid w:val="001D4192"/>
    <w:rsid w:val="001D6E98"/>
    <w:rsid w:val="001E32AC"/>
    <w:rsid w:val="001F1F3A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7C0F"/>
    <w:rsid w:val="00324A2F"/>
    <w:rsid w:val="003321DB"/>
    <w:rsid w:val="00332A2B"/>
    <w:rsid w:val="00333F6B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F3B66"/>
    <w:rsid w:val="004149AB"/>
    <w:rsid w:val="00416085"/>
    <w:rsid w:val="00420A22"/>
    <w:rsid w:val="00440325"/>
    <w:rsid w:val="0048552F"/>
    <w:rsid w:val="00485E93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84C"/>
    <w:rsid w:val="00560986"/>
    <w:rsid w:val="00564515"/>
    <w:rsid w:val="00571411"/>
    <w:rsid w:val="00584C94"/>
    <w:rsid w:val="005A7ACD"/>
    <w:rsid w:val="005B2A15"/>
    <w:rsid w:val="005B3222"/>
    <w:rsid w:val="005C3AD7"/>
    <w:rsid w:val="005E3E40"/>
    <w:rsid w:val="005F65D7"/>
    <w:rsid w:val="006106F6"/>
    <w:rsid w:val="0061200F"/>
    <w:rsid w:val="006156F0"/>
    <w:rsid w:val="006228D9"/>
    <w:rsid w:val="006575C0"/>
    <w:rsid w:val="00665C58"/>
    <w:rsid w:val="00676D0B"/>
    <w:rsid w:val="00680A85"/>
    <w:rsid w:val="006836E7"/>
    <w:rsid w:val="0068779B"/>
    <w:rsid w:val="0069578E"/>
    <w:rsid w:val="006A5228"/>
    <w:rsid w:val="006A6AA0"/>
    <w:rsid w:val="006C0056"/>
    <w:rsid w:val="006C2F86"/>
    <w:rsid w:val="006C649F"/>
    <w:rsid w:val="006E3F35"/>
    <w:rsid w:val="006F1ECB"/>
    <w:rsid w:val="00703E12"/>
    <w:rsid w:val="00714694"/>
    <w:rsid w:val="00715352"/>
    <w:rsid w:val="00743E05"/>
    <w:rsid w:val="00752F43"/>
    <w:rsid w:val="007545EB"/>
    <w:rsid w:val="00766AD5"/>
    <w:rsid w:val="007A5CA0"/>
    <w:rsid w:val="007B21C6"/>
    <w:rsid w:val="007B6BC0"/>
    <w:rsid w:val="007D06F2"/>
    <w:rsid w:val="007E0160"/>
    <w:rsid w:val="007F0DE3"/>
    <w:rsid w:val="008243A1"/>
    <w:rsid w:val="00836AF1"/>
    <w:rsid w:val="00847C33"/>
    <w:rsid w:val="00847C9D"/>
    <w:rsid w:val="00853225"/>
    <w:rsid w:val="00855450"/>
    <w:rsid w:val="008579B8"/>
    <w:rsid w:val="00872DF3"/>
    <w:rsid w:val="00875D8A"/>
    <w:rsid w:val="00883AFC"/>
    <w:rsid w:val="0088496B"/>
    <w:rsid w:val="0088628E"/>
    <w:rsid w:val="008A70FB"/>
    <w:rsid w:val="008A79AA"/>
    <w:rsid w:val="008B69E1"/>
    <w:rsid w:val="008C1527"/>
    <w:rsid w:val="008C2E2E"/>
    <w:rsid w:val="008D2528"/>
    <w:rsid w:val="008F7FA1"/>
    <w:rsid w:val="00916863"/>
    <w:rsid w:val="00966E93"/>
    <w:rsid w:val="009757E9"/>
    <w:rsid w:val="00976717"/>
    <w:rsid w:val="009807A7"/>
    <w:rsid w:val="00984CA9"/>
    <w:rsid w:val="00987EF2"/>
    <w:rsid w:val="009F0E76"/>
    <w:rsid w:val="00A12534"/>
    <w:rsid w:val="00A23C7F"/>
    <w:rsid w:val="00A23F31"/>
    <w:rsid w:val="00A330E7"/>
    <w:rsid w:val="00A35592"/>
    <w:rsid w:val="00A4541F"/>
    <w:rsid w:val="00A50D46"/>
    <w:rsid w:val="00A865FE"/>
    <w:rsid w:val="00A97417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5243"/>
    <w:rsid w:val="00C659CC"/>
    <w:rsid w:val="00C6729C"/>
    <w:rsid w:val="00C67436"/>
    <w:rsid w:val="00C87430"/>
    <w:rsid w:val="00C96CF5"/>
    <w:rsid w:val="00CA118B"/>
    <w:rsid w:val="00CA215F"/>
    <w:rsid w:val="00CD16C9"/>
    <w:rsid w:val="00CD5F13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4173"/>
    <w:rsid w:val="00F3618A"/>
    <w:rsid w:val="00F37DFB"/>
    <w:rsid w:val="00F404B0"/>
    <w:rsid w:val="00F55430"/>
    <w:rsid w:val="00F77906"/>
    <w:rsid w:val="00F959AB"/>
    <w:rsid w:val="00FA14B8"/>
    <w:rsid w:val="00FA6533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603B2-5A0F-4730-B923-D0D69310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103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Antonella Bulciolu</cp:lastModifiedBy>
  <cp:revision>10</cp:revision>
  <cp:lastPrinted>2020-07-08T15:35:00Z</cp:lastPrinted>
  <dcterms:created xsi:type="dcterms:W3CDTF">2020-07-03T09:57:00Z</dcterms:created>
  <dcterms:modified xsi:type="dcterms:W3CDTF">2020-07-18T12:47:00Z</dcterms:modified>
</cp:coreProperties>
</file>