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78" w:rsidRDefault="00DF247A">
      <w:pPr>
        <w:spacing w:after="0" w:line="240" w:lineRule="auto"/>
        <w:jc w:val="center"/>
      </w:pPr>
      <w:bookmarkStart w:id="0" w:name="_Hlk39515184"/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697565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0;margin-top:0;width:156.05pt;height:60pt;z-index:251659264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3" DrawAspect="Content" ObjectID="_1661085409" r:id="rId8"/>
        </w:pict>
      </w:r>
      <w:r w:rsidR="00085A2E"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283378" w:rsidRDefault="00085A2E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283378" w:rsidRDefault="00283378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10"/>
          <w:szCs w:val="10"/>
          <w:lang w:eastAsia="it-IT"/>
        </w:rPr>
      </w:pPr>
    </w:p>
    <w:p w:rsidR="00283378" w:rsidRDefault="00085A2E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Considerata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necessità di adottare modalità di organizzazione dell’udienza tali da contemperare il riavvio dell’attività giudiziaria con l’esigenza di prevenire la diffusione del contagio da COVID-19.</w:t>
      </w:r>
    </w:p>
    <w:p w:rsidR="00283378" w:rsidRDefault="00085A2E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fissare gli orari di chiamata dei processi da trattare,</w:t>
      </w:r>
    </w:p>
    <w:p w:rsidR="00283378" w:rsidRDefault="00283378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283378" w:rsidRDefault="00085A2E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283378" w:rsidRDefault="00085A2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organizzazione dell’udienza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dott.ssa Marcella Pinna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terrà il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10.09.2020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e di seguito indicato, sia trasmesso al Pubblico Ministero, al Consiglio dell’Ordine degli Avvocati di Tempio Pausania e alla Camera Penale della Gallura.</w:t>
      </w:r>
    </w:p>
    <w:p w:rsidR="00283378" w:rsidRDefault="00283378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83378" w:rsidRDefault="00085A2E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PROCEDIMENTI PER I QUALI E’PREVISTA LA TRATTAZIONE</w:t>
      </w:r>
    </w:p>
    <w:tbl>
      <w:tblPr>
        <w:tblW w:w="47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851"/>
      </w:tblGrid>
      <w:tr w:rsidR="002653B0" w:rsidTr="002653B0"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1" w:name="_Hlk40030611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orario</w:t>
            </w:r>
          </w:p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2653B0" w:rsidTr="002653B0"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2749/14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723/18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9.00</w:t>
            </w:r>
          </w:p>
        </w:tc>
      </w:tr>
      <w:tr w:rsidR="002653B0" w:rsidTr="002653B0"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1406/19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823/20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9.10</w:t>
            </w:r>
          </w:p>
        </w:tc>
      </w:tr>
      <w:tr w:rsidR="002653B0" w:rsidTr="002653B0"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1328/13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61/19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9.30</w:t>
            </w:r>
          </w:p>
        </w:tc>
      </w:tr>
      <w:tr w:rsidR="002653B0" w:rsidTr="002653B0"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3199/12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733/15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9.35</w:t>
            </w:r>
          </w:p>
        </w:tc>
      </w:tr>
      <w:tr w:rsidR="002653B0" w:rsidTr="002653B0"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3058/13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708/18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9.50</w:t>
            </w:r>
          </w:p>
        </w:tc>
        <w:bookmarkStart w:id="2" w:name="_GoBack"/>
        <w:bookmarkEnd w:id="2"/>
      </w:tr>
      <w:tr w:rsidR="002653B0" w:rsidTr="002653B0"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2288/13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484/18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9.50</w:t>
            </w:r>
          </w:p>
        </w:tc>
      </w:tr>
      <w:tr w:rsidR="002653B0" w:rsidTr="002653B0"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2128/14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64/19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10.00</w:t>
            </w:r>
          </w:p>
        </w:tc>
      </w:tr>
      <w:tr w:rsidR="002653B0" w:rsidTr="002653B0"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1409/13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583/17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10.15</w:t>
            </w:r>
          </w:p>
        </w:tc>
      </w:tr>
      <w:tr w:rsidR="002653B0" w:rsidTr="002653B0"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2888/17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10.30</w:t>
            </w:r>
          </w:p>
        </w:tc>
      </w:tr>
      <w:tr w:rsidR="002653B0" w:rsidTr="002653B0"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3001/16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236/17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10.45</w:t>
            </w:r>
          </w:p>
        </w:tc>
      </w:tr>
      <w:tr w:rsidR="002653B0" w:rsidTr="002653B0"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3876/17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652/19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11.00</w:t>
            </w:r>
          </w:p>
        </w:tc>
      </w:tr>
      <w:tr w:rsidR="002653B0" w:rsidTr="002653B0"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3392/16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803/20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11.15</w:t>
            </w:r>
          </w:p>
        </w:tc>
      </w:tr>
      <w:tr w:rsidR="002653B0" w:rsidTr="002653B0"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2482/19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806/20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11.30</w:t>
            </w:r>
          </w:p>
        </w:tc>
      </w:tr>
      <w:tr w:rsidR="002653B0" w:rsidTr="002653B0"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1996/16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807/20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11.45</w:t>
            </w:r>
          </w:p>
        </w:tc>
      </w:tr>
      <w:tr w:rsidR="002653B0" w:rsidTr="002653B0"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964/12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12.00</w:t>
            </w:r>
          </w:p>
        </w:tc>
      </w:tr>
      <w:tr w:rsidR="002653B0" w:rsidTr="002653B0"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2385/12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1244/15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12.15</w:t>
            </w:r>
          </w:p>
        </w:tc>
      </w:tr>
      <w:tr w:rsidR="002653B0" w:rsidTr="002653B0"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1945/15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12.30</w:t>
            </w:r>
          </w:p>
        </w:tc>
      </w:tr>
      <w:tr w:rsidR="002653B0" w:rsidTr="002653B0"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1818/12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929/18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12.45</w:t>
            </w:r>
          </w:p>
        </w:tc>
      </w:tr>
      <w:tr w:rsidR="002653B0" w:rsidTr="002653B0"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1756/13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194/18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13.00</w:t>
            </w:r>
          </w:p>
        </w:tc>
      </w:tr>
      <w:tr w:rsidR="002653B0" w:rsidTr="002653B0"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3296/14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428/17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13.15</w:t>
            </w:r>
          </w:p>
        </w:tc>
      </w:tr>
      <w:tr w:rsidR="002653B0" w:rsidTr="002653B0"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82/13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315/18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13.30</w:t>
            </w:r>
          </w:p>
        </w:tc>
      </w:tr>
      <w:tr w:rsidR="002653B0" w:rsidTr="002653B0"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2964/10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224/12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13.45</w:t>
            </w:r>
          </w:p>
        </w:tc>
      </w:tr>
      <w:tr w:rsidR="002653B0" w:rsidTr="002653B0"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1055/14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67/17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14.00</w:t>
            </w:r>
          </w:p>
        </w:tc>
      </w:tr>
      <w:tr w:rsidR="002653B0" w:rsidTr="002653B0"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2106/11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188/12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14.15</w:t>
            </w:r>
          </w:p>
        </w:tc>
      </w:tr>
      <w:tr w:rsidR="002653B0" w:rsidTr="002653B0"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899/15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Mod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 32 139/19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14.30</w:t>
            </w:r>
          </w:p>
        </w:tc>
      </w:tr>
      <w:tr w:rsidR="002653B0" w:rsidTr="002653B0"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3095/12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851/17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14.30</w:t>
            </w:r>
          </w:p>
        </w:tc>
      </w:tr>
      <w:tr w:rsidR="002653B0" w:rsidTr="002653B0"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582/13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134/18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14.30</w:t>
            </w:r>
          </w:p>
        </w:tc>
      </w:tr>
      <w:tr w:rsidR="002653B0" w:rsidTr="002653B0"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3526/18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816/20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9.00</w:t>
            </w:r>
          </w:p>
        </w:tc>
      </w:tr>
      <w:tr w:rsidR="002653B0" w:rsidTr="002653B0"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653B0" w:rsidTr="002653B0"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653B0" w:rsidTr="002653B0"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3B0" w:rsidRDefault="00265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bookmarkEnd w:id="1"/>
    </w:tbl>
    <w:p w:rsidR="00283378" w:rsidRDefault="00283378">
      <w:pP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bookmarkEnd w:id="0"/>
    <w:p w:rsidR="00283378" w:rsidRDefault="00085A2E"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8 settembre 2020</w:t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>IL GIUDICE</w:t>
      </w:r>
    </w:p>
    <w:p w:rsidR="00283378" w:rsidRDefault="00085A2E">
      <w:pPr>
        <w:tabs>
          <w:tab w:val="left" w:pos="6150"/>
        </w:tabs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                                                                            Dott.ssa Marcella Pinna</w:t>
      </w:r>
    </w:p>
    <w:sectPr w:rsidR="00283378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7A" w:rsidRDefault="00DF247A">
      <w:pPr>
        <w:spacing w:after="0" w:line="240" w:lineRule="auto"/>
      </w:pPr>
      <w:r>
        <w:separator/>
      </w:r>
    </w:p>
  </w:endnote>
  <w:endnote w:type="continuationSeparator" w:id="0">
    <w:p w:rsidR="00DF247A" w:rsidRDefault="00DF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815" w:rsidRDefault="00DF247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7A" w:rsidRDefault="00DF24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F247A" w:rsidRDefault="00DF2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3378"/>
    <w:rsid w:val="00085A2E"/>
    <w:rsid w:val="002653B0"/>
    <w:rsid w:val="00283378"/>
    <w:rsid w:val="00A6072E"/>
    <w:rsid w:val="00D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ella.bulciolu.UTENTI\Documents\PERSONALE\EMERGENZA%20SANITARIA%20COVID19%20CORONAVIRUS\DECRETI%20%20UDIENZE%20PENALI%20DA%20PUBBLICARE\modello%201%20-%20Cop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1 - Copia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Pinna</dc:creator>
  <cp:lastModifiedBy>Antonella Bulciolu</cp:lastModifiedBy>
  <cp:revision>3</cp:revision>
  <cp:lastPrinted>2020-04-27T12:42:00Z</cp:lastPrinted>
  <dcterms:created xsi:type="dcterms:W3CDTF">2020-09-08T13:50:00Z</dcterms:created>
  <dcterms:modified xsi:type="dcterms:W3CDTF">2020-09-08T13:50:00Z</dcterms:modified>
</cp:coreProperties>
</file>