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5" w:rsidRDefault="00133A77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7D122F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63597409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C670B5" w:rsidRDefault="00133A77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C670B5" w:rsidRDefault="00C670B5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C670B5" w:rsidRDefault="00133A77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:rsidR="00C670B5" w:rsidRDefault="00133A77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:rsidR="00C670B5" w:rsidRDefault="00133A77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giudiziaria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l’esigenza di prevenire la diffusione del contagio da COVID-19.</w:t>
      </w:r>
    </w:p>
    <w:p w:rsidR="00C670B5" w:rsidRDefault="00133A77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giustizia (l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addove necessario, anche attraverso la riduzione del numero di processi che possono essere celebrati in ogni singola udienza); da trattare,</w:t>
      </w:r>
    </w:p>
    <w:p w:rsidR="00C670B5" w:rsidRDefault="00C670B5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C670B5" w:rsidRDefault="00133A77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C670B5" w:rsidRDefault="00133A77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in data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08.10.2020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 seguito indicato, sia trasmesso al Pubblico Ministero, al Consiglio dell’Ordine degli Avvocati di Tempio Pausania e alla Camera Penale della Gallura.</w:t>
      </w:r>
    </w:p>
    <w:p w:rsidR="00C670B5" w:rsidRDefault="00133A77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I procedimenti non ricompresi nel sotto riportato elenco non saranno oggetto di trattazione e verranno r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inviati con provvedimento reso in udienza.</w:t>
      </w:r>
    </w:p>
    <w:p w:rsidR="00C670B5" w:rsidRDefault="00C670B5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670B5" w:rsidRDefault="00133A77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C670B5" w:rsidRDefault="00C670B5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47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851"/>
      </w:tblGrid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1519/16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618/19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9.20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1497/16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167/19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9.30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2425/14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145/18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9.40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2039/18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551/20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9.50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2045/12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1157/15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2905/13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1141/16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10.15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3499/17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370/18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1095/19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11.30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728/20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11.45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05/20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754/20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1862/17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731/19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12.30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2325/15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957/17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13.10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1614/17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55/18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13.30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2853/14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534/17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14.00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6539/14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407/18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14.30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2376/18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911/20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14.50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2708/17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647/18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15.00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2525717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Mod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 32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15.10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3482/18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Mod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 32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15.15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2830/12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Mod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 32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15.20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1963/18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Mod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 32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15.25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899/15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Mod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 32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15.30</w:t>
            </w: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2" w:name="_GoBack"/>
            <w:bookmarkEnd w:id="2"/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890FE7" w:rsidTr="00890FE7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E7" w:rsidRDefault="00890FE7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bookmarkEnd w:id="1"/>
    </w:tbl>
    <w:p w:rsidR="00C670B5" w:rsidRDefault="00C670B5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890FE7" w:rsidRDefault="00133A77">
      <w:pPr>
        <w:rPr>
          <w:rFonts w:ascii="Times New Roman" w:eastAsia="Times New Roman" w:hAnsi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</w:p>
    <w:p w:rsidR="00C670B5" w:rsidRDefault="00133A77">
      <w:r>
        <w:rPr>
          <w:rFonts w:ascii="Times New Roman" w:eastAsia="Times New Roman" w:hAnsi="Times New Roman"/>
          <w:sz w:val="24"/>
          <w:szCs w:val="24"/>
          <w:lang w:eastAsia="it-IT"/>
        </w:rPr>
        <w:t>Tempio Pausania, 7 ottobre 2020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 w:rsidR="00890FE7"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C670B5" w:rsidRDefault="00133A77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            Dott.ssa Marcella Pinna</w:t>
      </w:r>
    </w:p>
    <w:sectPr w:rsidR="00C670B5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77" w:rsidRDefault="00133A77">
      <w:pPr>
        <w:spacing w:after="0"/>
      </w:pPr>
      <w:r>
        <w:separator/>
      </w:r>
    </w:p>
  </w:endnote>
  <w:endnote w:type="continuationSeparator" w:id="0">
    <w:p w:rsidR="00133A77" w:rsidRDefault="00133A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CF8" w:rsidRDefault="00133A7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77" w:rsidRDefault="00133A7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33A77" w:rsidRDefault="00133A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70B5"/>
    <w:rsid w:val="00026495"/>
    <w:rsid w:val="00133A77"/>
    <w:rsid w:val="00890FE7"/>
    <w:rsid w:val="00C670B5"/>
    <w:rsid w:val="00CC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4</cp:revision>
  <cp:lastPrinted>2020-04-27T12:42:00Z</cp:lastPrinted>
  <dcterms:created xsi:type="dcterms:W3CDTF">2020-10-07T15:35:00Z</dcterms:created>
  <dcterms:modified xsi:type="dcterms:W3CDTF">2020-10-07T15:37:00Z</dcterms:modified>
</cp:coreProperties>
</file>