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2E" w:rsidRDefault="00460F2F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35D7D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64036456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D4452E" w:rsidRDefault="00460F2F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D4452E" w:rsidRDefault="00460F2F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Giudice dott.ssa Maria Gavina Monni</w:t>
      </w:r>
    </w:p>
    <w:p w:rsidR="00D4452E" w:rsidRDefault="00460F2F">
      <w:pPr>
        <w:jc w:val="both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>
        <w:rPr>
          <w:rFonts w:ascii="Times New Roman" w:eastAsia="Times New Roman" w:hAnsi="Times New Roman"/>
          <w:b/>
          <w:sz w:val="28"/>
          <w:szCs w:val="30"/>
          <w:lang w:eastAsia="it-IT"/>
        </w:rPr>
        <w:t>Procedimenti fissati all’udienza del 19.10.2020, che saranno trattati secondo gli orari per ciascuno indicati:</w:t>
      </w:r>
    </w:p>
    <w:tbl>
      <w:tblPr>
        <w:tblW w:w="69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851"/>
        <w:gridCol w:w="850"/>
        <w:gridCol w:w="1701"/>
        <w:gridCol w:w="2977"/>
      </w:tblGrid>
      <w:tr w:rsidR="00BE67A0" w:rsidTr="00BE67A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NRGN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RGD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>1099/19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625/20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9.00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3349/18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217/20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9.10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1236/19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626/20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9.20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2076/18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594/20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9.30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1846/18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627/20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10.00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1955/17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619/20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10.10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3375/18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630/20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10.20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2266/16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629/20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10.30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3946/18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634/20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10.40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1606/19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632/20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10.50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901/17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171/20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1° UDIENZA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11.00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2804/13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805/16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3 TESTI PM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09.30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3449/19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1084/15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DISCUSSIONE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10.30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2759/13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1104/16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DISCUSSIONE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11.20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1180/10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1378/14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DISCUSSIONE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11.30</w:t>
            </w:r>
          </w:p>
        </w:tc>
      </w:tr>
      <w:tr w:rsidR="00BE67A0" w:rsidTr="00BE67A0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2332/16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TESTE PM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A0" w:rsidRDefault="00BE67A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11.00</w:t>
            </w:r>
          </w:p>
        </w:tc>
      </w:tr>
    </w:tbl>
    <w:bookmarkEnd w:id="0"/>
    <w:p w:rsidR="00D4452E" w:rsidRDefault="00460F2F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Si trasmetta al Pubblico Ministero, al Consiglio dell’Ordine degli Avvocati di Tempio Pausania e alla Camera Penale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della Gallura.</w:t>
      </w:r>
    </w:p>
    <w:p w:rsidR="00D4452E" w:rsidRDefault="00460F2F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12.10.2020</w:t>
      </w:r>
    </w:p>
    <w:p w:rsidR="00D4452E" w:rsidRDefault="00460F2F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D4452E" w:rsidRDefault="00460F2F">
      <w:pPr>
        <w:spacing w:after="0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   </w:t>
      </w:r>
    </w:p>
    <w:sectPr w:rsidR="00D4452E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2F" w:rsidRDefault="00460F2F">
      <w:pPr>
        <w:spacing w:after="0"/>
      </w:pPr>
      <w:r>
        <w:separator/>
      </w:r>
    </w:p>
  </w:endnote>
  <w:endnote w:type="continuationSeparator" w:id="0">
    <w:p w:rsidR="00460F2F" w:rsidRDefault="00460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D1" w:rsidRDefault="00460F2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2F" w:rsidRDefault="00460F2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60F2F" w:rsidRDefault="00460F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452E"/>
    <w:rsid w:val="00460F2F"/>
    <w:rsid w:val="00BE67A0"/>
    <w:rsid w:val="00D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2</cp:revision>
  <cp:lastPrinted>2020-09-28T14:10:00Z</cp:lastPrinted>
  <dcterms:created xsi:type="dcterms:W3CDTF">2020-10-12T17:34:00Z</dcterms:created>
  <dcterms:modified xsi:type="dcterms:W3CDTF">2020-10-12T17:34:00Z</dcterms:modified>
</cp:coreProperties>
</file>