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6B" w:rsidRDefault="00785D7A">
      <w:pPr>
        <w:spacing w:after="0"/>
        <w:jc w:val="center"/>
      </w:pPr>
      <w:r>
        <w:rPr>
          <w:rFonts w:ascii="Times New Roman" w:eastAsia="Times New Roman" w:hAnsi="Times New Roman"/>
          <w:b/>
          <w:sz w:val="32"/>
          <w:szCs w:val="32"/>
          <w:lang w:eastAsia="it-IT"/>
        </w:rPr>
        <w:pict w14:anchorId="2786D7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left:0;text-align:left;margin-left:0;margin-top:0;width:156.05pt;height:60pt;z-index:251658240;visibility:visible;mso-wrap-style:square;mso-position-horizontal:center;mso-position-horizontal-relative:margin;mso-position-vertical-relative:text">
            <v:imagedata r:id="rId7" o:title=""/>
            <w10:wrap type="topAndBottom" anchorx="margin"/>
          </v:shape>
          <o:OLEObject Type="Embed" ProgID="Word.Picture.8" ShapeID="Object 2" DrawAspect="Content" ObjectID="_1666688552" r:id="rId8"/>
        </w:pic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A47A6B" w:rsidRDefault="00785D7A">
      <w:pPr>
        <w:keepNext/>
        <w:spacing w:after="0"/>
        <w:jc w:val="center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:rsidR="00A47A6B" w:rsidRDefault="00785D7A">
      <w:pPr>
        <w:spacing w:after="0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Giudice dott.ssa Maria Gavina Monni</w:t>
      </w:r>
    </w:p>
    <w:p w:rsidR="00A47A6B" w:rsidRDefault="00785D7A">
      <w:pPr>
        <w:jc w:val="both"/>
        <w:rPr>
          <w:rFonts w:ascii="Times New Roman" w:eastAsia="Times New Roman" w:hAnsi="Times New Roman"/>
          <w:b/>
          <w:sz w:val="28"/>
          <w:szCs w:val="30"/>
          <w:lang w:eastAsia="it-IT"/>
        </w:rPr>
      </w:pPr>
      <w:r>
        <w:rPr>
          <w:rFonts w:ascii="Times New Roman" w:eastAsia="Times New Roman" w:hAnsi="Times New Roman"/>
          <w:b/>
          <w:sz w:val="28"/>
          <w:szCs w:val="30"/>
          <w:lang w:eastAsia="it-IT"/>
        </w:rPr>
        <w:t>Procedimenti fissati all’udienza del 16.11.2020, che saranno trattati secondo gli orari per ciascuno indicati</w:t>
      </w:r>
    </w:p>
    <w:tbl>
      <w:tblPr>
        <w:tblW w:w="491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1418"/>
        <w:gridCol w:w="2977"/>
      </w:tblGrid>
      <w:tr w:rsidR="00023C23" w:rsidTr="00023C23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C23" w:rsidRDefault="00023C2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C23" w:rsidRDefault="00023C23">
            <w:pPr>
              <w:spacing w:after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REG.GEN.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C23" w:rsidRDefault="00023C2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3"/>
                <w:szCs w:val="23"/>
              </w:rPr>
              <w:t>ORA DI UDIENZA</w:t>
            </w:r>
          </w:p>
        </w:tc>
      </w:tr>
      <w:tr w:rsidR="00023C23" w:rsidTr="00023C23">
        <w:tblPrEx>
          <w:tblCellMar>
            <w:top w:w="0" w:type="dxa"/>
            <w:bottom w:w="0" w:type="dxa"/>
          </w:tblCellMar>
        </w:tblPrEx>
        <w:trPr>
          <w:trHeight w:val="407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C23" w:rsidRDefault="00023C2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C23" w:rsidRDefault="00023C2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431/20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C23" w:rsidRDefault="00023C23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 xml:space="preserve">ore 9.00 </w:t>
            </w:r>
          </w:p>
        </w:tc>
      </w:tr>
      <w:tr w:rsidR="00023C23" w:rsidTr="00023C23">
        <w:tblPrEx>
          <w:tblCellMar>
            <w:top w:w="0" w:type="dxa"/>
            <w:bottom w:w="0" w:type="dxa"/>
          </w:tblCellMar>
        </w:tblPrEx>
        <w:trPr>
          <w:trHeight w:val="414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C23" w:rsidRDefault="00023C2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C23" w:rsidRDefault="00023C2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750/18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C23" w:rsidRDefault="00023C23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 xml:space="preserve">ore 9.10 </w:t>
            </w:r>
          </w:p>
        </w:tc>
      </w:tr>
      <w:tr w:rsidR="00023C23" w:rsidTr="00023C23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C23" w:rsidRDefault="00023C2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C23" w:rsidRDefault="00023C2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51/19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C23" w:rsidRDefault="00023C2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9.30</w:t>
            </w:r>
          </w:p>
        </w:tc>
      </w:tr>
      <w:tr w:rsidR="00023C23" w:rsidTr="00023C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C23" w:rsidRDefault="00023C2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C23" w:rsidRDefault="00023C2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53/19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C23" w:rsidRDefault="00023C2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9.40</w:t>
            </w:r>
          </w:p>
        </w:tc>
      </w:tr>
      <w:tr w:rsidR="00023C23" w:rsidTr="00023C2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C23" w:rsidRDefault="00023C2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C23" w:rsidRDefault="00023C2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568/16 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C23" w:rsidRDefault="00023C23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9.50</w:t>
            </w:r>
          </w:p>
        </w:tc>
      </w:tr>
      <w:tr w:rsidR="00023C23" w:rsidTr="00023C23">
        <w:tblPrEx>
          <w:tblCellMar>
            <w:top w:w="0" w:type="dxa"/>
            <w:bottom w:w="0" w:type="dxa"/>
          </w:tblCellMar>
        </w:tblPrEx>
        <w:trPr>
          <w:trHeight w:val="25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C23" w:rsidRDefault="00023C2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C23" w:rsidRDefault="00023C2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131/18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C23" w:rsidRDefault="00023C23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10.45</w:t>
            </w:r>
          </w:p>
        </w:tc>
      </w:tr>
      <w:tr w:rsidR="00023C23" w:rsidTr="00023C23">
        <w:tblPrEx>
          <w:tblCellMar>
            <w:top w:w="0" w:type="dxa"/>
            <w:bottom w:w="0" w:type="dxa"/>
          </w:tblCellMar>
        </w:tblPrEx>
        <w:trPr>
          <w:trHeight w:val="234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C23" w:rsidRDefault="00023C2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C23" w:rsidRDefault="00023C2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531/18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C23" w:rsidRDefault="00023C23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11.00</w:t>
            </w:r>
          </w:p>
        </w:tc>
      </w:tr>
      <w:tr w:rsidR="00023C23" w:rsidTr="00023C23">
        <w:tblPrEx>
          <w:tblCellMar>
            <w:top w:w="0" w:type="dxa"/>
            <w:bottom w:w="0" w:type="dxa"/>
          </w:tblCellMar>
        </w:tblPrEx>
        <w:trPr>
          <w:trHeight w:val="40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C23" w:rsidRDefault="00023C2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C23" w:rsidRDefault="00023C2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581/15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C23" w:rsidRDefault="00023C2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11.45</w:t>
            </w:r>
          </w:p>
        </w:tc>
      </w:tr>
      <w:tr w:rsidR="00023C23" w:rsidTr="00023C23">
        <w:tblPrEx>
          <w:tblCellMar>
            <w:top w:w="0" w:type="dxa"/>
            <w:bottom w:w="0" w:type="dxa"/>
          </w:tblCellMar>
        </w:tblPrEx>
        <w:trPr>
          <w:trHeight w:val="25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C23" w:rsidRDefault="00023C23">
            <w:pPr>
              <w:spacing w:after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C23" w:rsidRDefault="00023C2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713/17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C23" w:rsidRDefault="00023C2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12.15</w:t>
            </w:r>
          </w:p>
        </w:tc>
      </w:tr>
      <w:tr w:rsidR="00023C23" w:rsidTr="00023C23">
        <w:tblPrEx>
          <w:tblCellMar>
            <w:top w:w="0" w:type="dxa"/>
            <w:bottom w:w="0" w:type="dxa"/>
          </w:tblCellMar>
        </w:tblPrEx>
        <w:trPr>
          <w:trHeight w:val="25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C23" w:rsidRDefault="00023C2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C23" w:rsidRDefault="00023C2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507/17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C23" w:rsidRDefault="00023C2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12.45</w:t>
            </w:r>
          </w:p>
        </w:tc>
      </w:tr>
      <w:tr w:rsidR="00023C23" w:rsidTr="00023C23">
        <w:tblPrEx>
          <w:tblCellMar>
            <w:top w:w="0" w:type="dxa"/>
            <w:bottom w:w="0" w:type="dxa"/>
          </w:tblCellMar>
        </w:tblPrEx>
        <w:trPr>
          <w:trHeight w:val="25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C23" w:rsidRDefault="00023C2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C23" w:rsidRDefault="00023C2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28/12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C23" w:rsidRDefault="00023C2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12.55</w:t>
            </w:r>
          </w:p>
        </w:tc>
      </w:tr>
      <w:tr w:rsidR="00023C23" w:rsidTr="00023C23">
        <w:tblPrEx>
          <w:tblCellMar>
            <w:top w:w="0" w:type="dxa"/>
            <w:bottom w:w="0" w:type="dxa"/>
          </w:tblCellMar>
        </w:tblPrEx>
        <w:trPr>
          <w:trHeight w:val="25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C23" w:rsidRDefault="00023C2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C23" w:rsidRDefault="00023C2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1054/16 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C23" w:rsidRDefault="00023C23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13.00</w:t>
            </w:r>
          </w:p>
        </w:tc>
      </w:tr>
    </w:tbl>
    <w:p w:rsidR="00A47A6B" w:rsidRDefault="00785D7A">
      <w:pPr>
        <w:spacing w:after="0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Si trasmetta al Pubblico Ministero, al Consiglio 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dell’Ordine degli Avvocati di Tempio Pausania e alla Camera Penale della Gallura.</w:t>
      </w:r>
    </w:p>
    <w:p w:rsidR="00A47A6B" w:rsidRDefault="00785D7A">
      <w:pPr>
        <w:spacing w:after="0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Tempio Pausania, 11.11.2020</w:t>
      </w:r>
    </w:p>
    <w:p w:rsidR="00A47A6B" w:rsidRDefault="00785D7A">
      <w:pPr>
        <w:spacing w:after="0"/>
        <w:ind w:left="5664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Il Giudice Onorario</w:t>
      </w:r>
    </w:p>
    <w:p w:rsidR="00A47A6B" w:rsidRDefault="00785D7A">
      <w:pPr>
        <w:spacing w:after="0"/>
        <w:ind w:left="5664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DOTT.SSA Maria Gavina Monni        </w:t>
      </w:r>
    </w:p>
    <w:sectPr w:rsidR="00A47A6B">
      <w:footerReference w:type="default" r:id="rId9"/>
      <w:pgSz w:w="11906" w:h="16838"/>
      <w:pgMar w:top="567" w:right="851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D7A" w:rsidRDefault="00785D7A">
      <w:pPr>
        <w:spacing w:after="0"/>
      </w:pPr>
      <w:r>
        <w:separator/>
      </w:r>
    </w:p>
  </w:endnote>
  <w:endnote w:type="continuationSeparator" w:id="0">
    <w:p w:rsidR="00785D7A" w:rsidRDefault="00785D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435" w:rsidRDefault="00785D7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D7A" w:rsidRDefault="00785D7A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785D7A" w:rsidRDefault="00785D7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47A6B"/>
    <w:rsid w:val="00023C23"/>
    <w:rsid w:val="002F5F5A"/>
    <w:rsid w:val="00785D7A"/>
    <w:rsid w:val="00A4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Bonante</dc:creator>
  <cp:lastModifiedBy>Antonella Bulciolu</cp:lastModifiedBy>
  <cp:revision>3</cp:revision>
  <cp:lastPrinted>2020-11-02T15:00:00Z</cp:lastPrinted>
  <dcterms:created xsi:type="dcterms:W3CDTF">2020-11-12T11:16:00Z</dcterms:created>
  <dcterms:modified xsi:type="dcterms:W3CDTF">2020-11-12T11:16:00Z</dcterms:modified>
</cp:coreProperties>
</file>