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bookmarkStart w:id="0" w:name="_GoBack"/>
      <w:bookmarkEnd w:id="0"/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170D46" w:rsidRDefault="00170D46" w:rsidP="00125D3F">
      <w:pPr>
        <w:rPr>
          <w:i/>
        </w:rPr>
      </w:pPr>
      <w:r>
        <w:rPr>
          <w:i/>
        </w:rPr>
        <w:t>Si comunica che,</w:t>
      </w:r>
    </w:p>
    <w:p w:rsidR="0033418E" w:rsidRPr="00125D3F" w:rsidRDefault="00170D46" w:rsidP="00125D3F">
      <w:pPr>
        <w:rPr>
          <w:i/>
        </w:rPr>
      </w:pPr>
      <w:r>
        <w:rPr>
          <w:i/>
        </w:rPr>
        <w:t>i</w:t>
      </w:r>
      <w:r w:rsidR="00125D3F" w:rsidRPr="00125D3F">
        <w:rPr>
          <w:i/>
        </w:rPr>
        <w:t xml:space="preserve">l Giudice, dott.ssa Caterina Interlandi,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 xml:space="preserve">della persistente pandemia da  COVID-19, </w:t>
      </w:r>
      <w:r w:rsidR="00170D46">
        <w:rPr>
          <w:i/>
        </w:rPr>
        <w:t xml:space="preserve">ha </w:t>
      </w:r>
      <w:r>
        <w:rPr>
          <w:i/>
        </w:rPr>
        <w:t>dispo</w:t>
      </w:r>
      <w:r w:rsidR="00170D46">
        <w:rPr>
          <w:i/>
        </w:rPr>
        <w:t>sto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 xml:space="preserve">del </w:t>
      </w:r>
      <w:r w:rsidR="00427392">
        <w:rPr>
          <w:b/>
          <w:i/>
        </w:rPr>
        <w:t>26.11.2020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rPr>
          <w:b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2055/13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2155/16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1579/15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04/19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427392">
            <w:pPr>
              <w:rPr>
                <w:szCs w:val="24"/>
              </w:rPr>
            </w:pPr>
            <w:r w:rsidRPr="003A2340">
              <w:rPr>
                <w:szCs w:val="24"/>
              </w:rPr>
              <w:t>Ore 09.</w:t>
            </w:r>
            <w:r>
              <w:rPr>
                <w:szCs w:val="24"/>
              </w:rPr>
              <w:t>35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1369/19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2569/19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1A1A7B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rPr>
                <w:szCs w:val="24"/>
              </w:rPr>
            </w:pPr>
            <w:r>
              <w:rPr>
                <w:szCs w:val="24"/>
              </w:rPr>
              <w:t>Ore 09.40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625/18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1A1A7B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392" w:rsidRPr="003A2340" w:rsidRDefault="00427392" w:rsidP="00427392">
            <w:pPr>
              <w:rPr>
                <w:szCs w:val="24"/>
              </w:rPr>
            </w:pPr>
            <w:r w:rsidRPr="003A2340">
              <w:rPr>
                <w:szCs w:val="24"/>
              </w:rPr>
              <w:t xml:space="preserve">Ore </w:t>
            </w:r>
            <w:r>
              <w:rPr>
                <w:szCs w:val="24"/>
              </w:rPr>
              <w:t>09.45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982/18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441/2020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09.50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1481/18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405/20520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627975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10.0</w:t>
            </w:r>
            <w:r w:rsidRPr="00B81BE9">
              <w:rPr>
                <w:szCs w:val="24"/>
              </w:rPr>
              <w:t>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2629/19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499/2020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627975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</w:t>
            </w:r>
            <w:r w:rsidRPr="00B81BE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3615/18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421/2020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10.10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898/18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3505/18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10.15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3239/18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1751/19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11.20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1449/18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443/2020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11.25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1077/18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445/2020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</w:t>
            </w:r>
            <w:r w:rsidRPr="00B81BE9">
              <w:rPr>
                <w:szCs w:val="24"/>
              </w:rPr>
              <w:t>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1011/17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494/19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373/2020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</w:t>
            </w:r>
            <w:r w:rsidRPr="00B81BE9">
              <w:rPr>
                <w:szCs w:val="24"/>
              </w:rPr>
              <w:t>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772/18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231/2020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626/18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11.50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170D46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1506/12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135/13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11.55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2113/19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12.00</w:t>
            </w:r>
          </w:p>
        </w:tc>
      </w:tr>
      <w:tr w:rsidR="00427392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3A2340" w:rsidRDefault="00427392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2962/18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3607/18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Pr="000B1C7A" w:rsidRDefault="00427392" w:rsidP="00BB393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92" w:rsidRDefault="00427392" w:rsidP="00427392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12.15</w:t>
            </w:r>
          </w:p>
        </w:tc>
      </w:tr>
    </w:tbl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427392">
        <w:rPr>
          <w:i/>
        </w:rPr>
        <w:t>21</w:t>
      </w:r>
      <w:r w:rsidR="003A2340">
        <w:rPr>
          <w:i/>
        </w:rPr>
        <w:t>.</w:t>
      </w:r>
      <w:r w:rsidR="00427392">
        <w:rPr>
          <w:i/>
        </w:rPr>
        <w:t>11</w:t>
      </w:r>
      <w:r w:rsidR="003A2340">
        <w:rPr>
          <w:i/>
        </w:rPr>
        <w:t>.2020</w:t>
      </w:r>
    </w:p>
    <w:p w:rsidR="00170D46" w:rsidRPr="00170D46" w:rsidRDefault="0033418E" w:rsidP="003A2340">
      <w:pPr>
        <w:rPr>
          <w:i/>
        </w:rPr>
      </w:pPr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170D46" w:rsidRPr="00170D46">
        <w:rPr>
          <w:i/>
        </w:rPr>
        <w:t>L’Assistente Giudiziario</w:t>
      </w:r>
    </w:p>
    <w:p w:rsidR="0043772A" w:rsidRDefault="003A2340" w:rsidP="003A2340">
      <w:r>
        <w:rPr>
          <w:i/>
        </w:rPr>
        <w:t xml:space="preserve">                                                                                          </w:t>
      </w:r>
      <w:r w:rsidR="00427392">
        <w:rPr>
          <w:i/>
        </w:rPr>
        <w:t xml:space="preserve">  </w:t>
      </w:r>
      <w:r>
        <w:rPr>
          <w:i/>
        </w:rPr>
        <w:t xml:space="preserve"> </w:t>
      </w:r>
      <w:r w:rsidR="00170D46">
        <w:rPr>
          <w:i/>
        </w:rPr>
        <w:t xml:space="preserve">                </w:t>
      </w:r>
      <w:r w:rsidRPr="00125D3F">
        <w:rPr>
          <w:i/>
        </w:rPr>
        <w:t xml:space="preserve">dott.ssa </w:t>
      </w:r>
      <w:r w:rsidR="00170D46">
        <w:rPr>
          <w:i/>
        </w:rPr>
        <w:t xml:space="preserve">Angela lutzu </w:t>
      </w:r>
      <w:r w:rsidRPr="00125D3F">
        <w:rPr>
          <w:i/>
        </w:rPr>
        <w:t xml:space="preserve"> </w:t>
      </w:r>
    </w:p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A2" w:rsidRDefault="005B39A2">
      <w:r>
        <w:separator/>
      </w:r>
    </w:p>
  </w:endnote>
  <w:endnote w:type="continuationSeparator" w:id="0">
    <w:p w:rsidR="005B39A2" w:rsidRDefault="005B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671977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0B5718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A2" w:rsidRDefault="005B39A2">
      <w:r>
        <w:separator/>
      </w:r>
    </w:p>
  </w:footnote>
  <w:footnote w:type="continuationSeparator" w:id="0">
    <w:p w:rsidR="005B39A2" w:rsidRDefault="005B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B5718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E1054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B39A2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A0652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0329"/>
    <w:rsid w:val="00E86259"/>
    <w:rsid w:val="00E87D2C"/>
    <w:rsid w:val="00E87E39"/>
    <w:rsid w:val="00E907D2"/>
    <w:rsid w:val="00EA4F45"/>
    <w:rsid w:val="00EB5DB3"/>
    <w:rsid w:val="00EF2910"/>
    <w:rsid w:val="00F53C85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B31E-A7D5-4030-BD3E-45E9E540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2020-11-21T10:36:00Z</cp:lastPrinted>
  <dcterms:created xsi:type="dcterms:W3CDTF">2020-11-23T16:50:00Z</dcterms:created>
  <dcterms:modified xsi:type="dcterms:W3CDTF">2020-11-23T16:50:00Z</dcterms:modified>
</cp:coreProperties>
</file>