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8C183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4973272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3308E4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CD679A">
        <w:rPr>
          <w:rFonts w:ascii="Times New Roman" w:eastAsia="Times New Roman" w:hAnsi="Times New Roman" w:cs="Times New Roman"/>
          <w:b/>
          <w:u w:val="single"/>
          <w:lang w:eastAsia="it-IT"/>
        </w:rPr>
        <w:t>8</w:t>
      </w:r>
      <w:r w:rsidR="00B52395">
        <w:rPr>
          <w:rFonts w:ascii="Times New Roman" w:eastAsia="Times New Roman" w:hAnsi="Times New Roman" w:cs="Times New Roman"/>
          <w:b/>
          <w:u w:val="single"/>
          <w:lang w:eastAsia="it-IT"/>
        </w:rPr>
        <w:t>.2.21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37"/>
      </w:tblGrid>
      <w:tr w:rsidR="002540B7" w:rsidRPr="004437B4" w:rsidTr="00F7089A">
        <w:tc>
          <w:tcPr>
            <w:tcW w:w="656" w:type="dxa"/>
          </w:tcPr>
          <w:p w:rsidR="002540B7" w:rsidRPr="004437B4" w:rsidRDefault="002540B7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2540B7" w:rsidRPr="004437B4" w:rsidTr="00BA02D8">
        <w:trPr>
          <w:trHeight w:val="20"/>
        </w:trPr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644/16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432/18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1029/99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302/13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2067/17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151/20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1581/16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967/18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511/16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965/18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1507/16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307/19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1957/16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218/19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2540B7" w:rsidRPr="00197245" w:rsidRDefault="002540B7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591/16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964/18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2347/18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448/19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278/15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453/19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2437/15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447/19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1939/15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53/21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2037/16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427/20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137/17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133/20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3468/14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429/20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2682/12</w:t>
            </w:r>
          </w:p>
        </w:tc>
        <w:tc>
          <w:tcPr>
            <w:tcW w:w="1795" w:type="dxa"/>
          </w:tcPr>
          <w:p w:rsidR="002540B7" w:rsidRPr="004437B4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1149/15</w:t>
            </w:r>
          </w:p>
        </w:tc>
        <w:tc>
          <w:tcPr>
            <w:tcW w:w="1237" w:type="dxa"/>
          </w:tcPr>
          <w:p w:rsidR="002540B7" w:rsidRPr="004437B4" w:rsidRDefault="002540B7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2363/13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308/17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18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3086/14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1460/14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302/09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11/12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11.55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2673/12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792/17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2540B7" w:rsidRPr="004437B4" w:rsidTr="00F7089A">
        <w:tc>
          <w:tcPr>
            <w:tcW w:w="656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47/14</w:t>
            </w:r>
          </w:p>
        </w:tc>
        <w:tc>
          <w:tcPr>
            <w:tcW w:w="1795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447/17</w:t>
            </w:r>
          </w:p>
        </w:tc>
        <w:tc>
          <w:tcPr>
            <w:tcW w:w="1237" w:type="dxa"/>
          </w:tcPr>
          <w:p w:rsidR="002540B7" w:rsidRDefault="002540B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CD679A" w:rsidRDefault="00CD679A" w:rsidP="00CD679A">
      <w:pPr>
        <w:pStyle w:val="Pidipagina"/>
        <w:jc w:val="center"/>
      </w:pPr>
      <w:r>
        <w:t xml:space="preserve">Tempio Pausania, </w:t>
      </w:r>
      <w:r w:rsidR="002540B7">
        <w:t>16/2/2021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                                                       dott. Nicola Bonante</w:t>
      </w: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sectPr w:rsidR="00D17B48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3C" w:rsidRDefault="008C183C" w:rsidP="00D015F9">
      <w:pPr>
        <w:spacing w:after="0" w:line="240" w:lineRule="auto"/>
      </w:pPr>
      <w:r>
        <w:separator/>
      </w:r>
    </w:p>
  </w:endnote>
  <w:endnote w:type="continuationSeparator" w:id="0">
    <w:p w:rsidR="008C183C" w:rsidRDefault="008C183C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3C" w:rsidRDefault="008C183C" w:rsidP="00D015F9">
      <w:pPr>
        <w:spacing w:after="0" w:line="240" w:lineRule="auto"/>
      </w:pPr>
      <w:r>
        <w:separator/>
      </w:r>
    </w:p>
  </w:footnote>
  <w:footnote w:type="continuationSeparator" w:id="0">
    <w:p w:rsidR="008C183C" w:rsidRDefault="008C183C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4828"/>
    <w:rsid w:val="001C7768"/>
    <w:rsid w:val="001D1A11"/>
    <w:rsid w:val="001D4192"/>
    <w:rsid w:val="001D6E98"/>
    <w:rsid w:val="001E32AC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40B7"/>
    <w:rsid w:val="0025647E"/>
    <w:rsid w:val="002604BD"/>
    <w:rsid w:val="002607AB"/>
    <w:rsid w:val="00285B93"/>
    <w:rsid w:val="002B456B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183C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2CB6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82A3-96AA-4530-8369-95C8747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2021-02-07T12:01:00Z</cp:lastPrinted>
  <dcterms:created xsi:type="dcterms:W3CDTF">2021-02-16T08:35:00Z</dcterms:created>
  <dcterms:modified xsi:type="dcterms:W3CDTF">2021-02-16T08:35:00Z</dcterms:modified>
</cp:coreProperties>
</file>