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C784" w14:textId="77777777" w:rsidR="00124A48" w:rsidRPr="0091410A" w:rsidRDefault="0096799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 w14:anchorId="32A50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78268439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14:paraId="2E15F915" w14:textId="77777777"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14:paraId="1C016436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14:paraId="7C6E2D53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29CDD4D2" w14:textId="77777777"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586A45F1" w14:textId="77777777"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00A1D99" w14:textId="77777777"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1F1E3167" w14:textId="77777777"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proofErr w:type="gramStart"/>
      <w:r w:rsidR="00F2558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1.4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645A0672" w14:textId="77777777"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6CB63C92" w14:textId="77777777"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14:paraId="263EA23B" w14:textId="77777777"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4BE26835" w14:textId="77777777"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73DCA" w:rsidRPr="0091410A" w14:paraId="478A39CC" w14:textId="77777777" w:rsidTr="008F3B34">
        <w:tc>
          <w:tcPr>
            <w:tcW w:w="656" w:type="dxa"/>
          </w:tcPr>
          <w:bookmarkEnd w:id="0"/>
          <w:p w14:paraId="47C48AA0" w14:textId="77777777" w:rsidR="00173DCA" w:rsidRPr="0091410A" w:rsidRDefault="00173DCA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14:paraId="5A070001" w14:textId="77777777" w:rsidR="00173DCA" w:rsidRPr="0091410A" w:rsidRDefault="00173DCA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59980512" w14:textId="77777777" w:rsidR="00173DCA" w:rsidRPr="0091410A" w:rsidRDefault="00173DCA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10FFFC99" w14:textId="77777777" w:rsidR="00173DCA" w:rsidRPr="0091410A" w:rsidRDefault="00173DCA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173DCA" w:rsidRPr="0091410A" w14:paraId="058038F9" w14:textId="77777777" w:rsidTr="008F3B34">
        <w:tc>
          <w:tcPr>
            <w:tcW w:w="656" w:type="dxa"/>
          </w:tcPr>
          <w:p w14:paraId="1CD81423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14:paraId="28895211" w14:textId="77777777" w:rsidR="00173DCA" w:rsidRPr="001D3CB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1080/2018</w:t>
            </w:r>
          </w:p>
        </w:tc>
        <w:tc>
          <w:tcPr>
            <w:tcW w:w="1795" w:type="dxa"/>
          </w:tcPr>
          <w:p w14:paraId="371E175D" w14:textId="77777777" w:rsidR="00173DCA" w:rsidRPr="001D3CB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213/2018</w:t>
            </w:r>
          </w:p>
        </w:tc>
        <w:tc>
          <w:tcPr>
            <w:tcW w:w="839" w:type="dxa"/>
          </w:tcPr>
          <w:p w14:paraId="14791DFD" w14:textId="77777777" w:rsidR="00173DCA" w:rsidRPr="001D3CB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173DCA" w:rsidRPr="0091410A" w14:paraId="66105E38" w14:textId="77777777" w:rsidTr="008F3B34">
        <w:tc>
          <w:tcPr>
            <w:tcW w:w="656" w:type="dxa"/>
          </w:tcPr>
          <w:p w14:paraId="23165591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14:paraId="2ADD5C7E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1920/2014</w:t>
            </w:r>
          </w:p>
        </w:tc>
        <w:tc>
          <w:tcPr>
            <w:tcW w:w="1795" w:type="dxa"/>
          </w:tcPr>
          <w:p w14:paraId="093205D3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4/17</w:t>
            </w:r>
          </w:p>
        </w:tc>
        <w:tc>
          <w:tcPr>
            <w:tcW w:w="839" w:type="dxa"/>
          </w:tcPr>
          <w:p w14:paraId="6E8B0374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173DCA" w:rsidRPr="0091410A" w14:paraId="5C1356B9" w14:textId="77777777" w:rsidTr="008F3B34">
        <w:tc>
          <w:tcPr>
            <w:tcW w:w="656" w:type="dxa"/>
          </w:tcPr>
          <w:p w14:paraId="1CFB6589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14:paraId="7372EE6A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1326/2013</w:t>
            </w:r>
          </w:p>
        </w:tc>
        <w:tc>
          <w:tcPr>
            <w:tcW w:w="1795" w:type="dxa"/>
          </w:tcPr>
          <w:p w14:paraId="1B315AD0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264/2015</w:t>
            </w:r>
          </w:p>
        </w:tc>
        <w:tc>
          <w:tcPr>
            <w:tcW w:w="839" w:type="dxa"/>
          </w:tcPr>
          <w:p w14:paraId="6B920694" w14:textId="77777777" w:rsidR="00173DCA" w:rsidRPr="0091410A" w:rsidRDefault="00173DCA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173DCA" w:rsidRPr="0091410A" w14:paraId="6D023B8E" w14:textId="77777777" w:rsidTr="008F3B34">
        <w:tc>
          <w:tcPr>
            <w:tcW w:w="656" w:type="dxa"/>
          </w:tcPr>
          <w:p w14:paraId="6CF2D3E4" w14:textId="77777777" w:rsidR="00173DCA" w:rsidRPr="0091410A" w:rsidRDefault="00173DCA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14:paraId="3AB7C61E" w14:textId="77777777" w:rsidR="00173DCA" w:rsidRDefault="00173DCA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1893/2016</w:t>
            </w:r>
          </w:p>
        </w:tc>
        <w:tc>
          <w:tcPr>
            <w:tcW w:w="1795" w:type="dxa"/>
          </w:tcPr>
          <w:p w14:paraId="37384324" w14:textId="77777777" w:rsidR="00173DCA" w:rsidRDefault="00173DCA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460/2019</w:t>
            </w:r>
          </w:p>
        </w:tc>
        <w:tc>
          <w:tcPr>
            <w:tcW w:w="839" w:type="dxa"/>
          </w:tcPr>
          <w:p w14:paraId="080CC585" w14:textId="77777777" w:rsidR="00173DCA" w:rsidRDefault="00173DCA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10.05</w:t>
            </w:r>
          </w:p>
        </w:tc>
      </w:tr>
      <w:tr w:rsidR="00173DCA" w:rsidRPr="0091410A" w14:paraId="08E29784" w14:textId="77777777" w:rsidTr="008F3B34">
        <w:tc>
          <w:tcPr>
            <w:tcW w:w="656" w:type="dxa"/>
          </w:tcPr>
          <w:p w14:paraId="09B3B84A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14:paraId="4EB1B28B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3483/2018</w:t>
            </w:r>
          </w:p>
        </w:tc>
        <w:tc>
          <w:tcPr>
            <w:tcW w:w="1795" w:type="dxa"/>
          </w:tcPr>
          <w:p w14:paraId="121B592A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270/2020</w:t>
            </w:r>
          </w:p>
        </w:tc>
        <w:tc>
          <w:tcPr>
            <w:tcW w:w="839" w:type="dxa"/>
          </w:tcPr>
          <w:p w14:paraId="10B4F333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10.55</w:t>
            </w:r>
          </w:p>
        </w:tc>
      </w:tr>
      <w:tr w:rsidR="00173DCA" w:rsidRPr="0091410A" w14:paraId="01DBA02E" w14:textId="77777777" w:rsidTr="008F3B34">
        <w:tc>
          <w:tcPr>
            <w:tcW w:w="656" w:type="dxa"/>
          </w:tcPr>
          <w:p w14:paraId="77DB47F7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14:paraId="3264C498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523/2017</w:t>
            </w:r>
          </w:p>
        </w:tc>
        <w:tc>
          <w:tcPr>
            <w:tcW w:w="1795" w:type="dxa"/>
          </w:tcPr>
          <w:p w14:paraId="5ED6CA6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588/2020</w:t>
            </w:r>
          </w:p>
        </w:tc>
        <w:tc>
          <w:tcPr>
            <w:tcW w:w="839" w:type="dxa"/>
          </w:tcPr>
          <w:p w14:paraId="7DF02C2C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173DCA" w:rsidRPr="0091410A" w14:paraId="297E0ACE" w14:textId="77777777" w:rsidTr="008F3B34">
        <w:tc>
          <w:tcPr>
            <w:tcW w:w="656" w:type="dxa"/>
          </w:tcPr>
          <w:p w14:paraId="619CB27E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14:paraId="537864F1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2531/2017</w:t>
            </w:r>
          </w:p>
        </w:tc>
        <w:tc>
          <w:tcPr>
            <w:tcW w:w="1795" w:type="dxa"/>
          </w:tcPr>
          <w:p w14:paraId="4CC541E0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5/2020</w:t>
            </w:r>
          </w:p>
        </w:tc>
        <w:tc>
          <w:tcPr>
            <w:tcW w:w="839" w:type="dxa"/>
          </w:tcPr>
          <w:p w14:paraId="44130A46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11.10</w:t>
            </w:r>
          </w:p>
        </w:tc>
      </w:tr>
      <w:tr w:rsidR="00173DCA" w:rsidRPr="0091410A" w14:paraId="11791422" w14:textId="77777777" w:rsidTr="008F3B34">
        <w:tc>
          <w:tcPr>
            <w:tcW w:w="656" w:type="dxa"/>
          </w:tcPr>
          <w:p w14:paraId="63713F79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14:paraId="0A9CFF78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1891/2017</w:t>
            </w:r>
          </w:p>
        </w:tc>
        <w:tc>
          <w:tcPr>
            <w:tcW w:w="1795" w:type="dxa"/>
          </w:tcPr>
          <w:p w14:paraId="44015165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7115/2019</w:t>
            </w:r>
          </w:p>
        </w:tc>
        <w:tc>
          <w:tcPr>
            <w:tcW w:w="839" w:type="dxa"/>
          </w:tcPr>
          <w:p w14:paraId="69698DFD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11.15</w:t>
            </w:r>
          </w:p>
        </w:tc>
      </w:tr>
      <w:tr w:rsidR="00173DCA" w:rsidRPr="0091410A" w14:paraId="4AC64405" w14:textId="77777777" w:rsidTr="008F3B34">
        <w:tc>
          <w:tcPr>
            <w:tcW w:w="656" w:type="dxa"/>
          </w:tcPr>
          <w:p w14:paraId="6D060689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14:paraId="1B3599BA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2720/2012</w:t>
            </w:r>
          </w:p>
        </w:tc>
        <w:tc>
          <w:tcPr>
            <w:tcW w:w="1795" w:type="dxa"/>
          </w:tcPr>
          <w:p w14:paraId="72573408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231/2015</w:t>
            </w:r>
          </w:p>
        </w:tc>
        <w:tc>
          <w:tcPr>
            <w:tcW w:w="839" w:type="dxa"/>
          </w:tcPr>
          <w:p w14:paraId="7DCA08F3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173DCA" w:rsidRPr="0091410A" w14:paraId="4043AE43" w14:textId="77777777" w:rsidTr="008F3B34">
        <w:tc>
          <w:tcPr>
            <w:tcW w:w="656" w:type="dxa"/>
          </w:tcPr>
          <w:p w14:paraId="332C4377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14:paraId="4425094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745/2017</w:t>
            </w:r>
          </w:p>
        </w:tc>
        <w:tc>
          <w:tcPr>
            <w:tcW w:w="1795" w:type="dxa"/>
          </w:tcPr>
          <w:p w14:paraId="5BE24CA6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971/2017</w:t>
            </w:r>
          </w:p>
        </w:tc>
        <w:tc>
          <w:tcPr>
            <w:tcW w:w="839" w:type="dxa"/>
          </w:tcPr>
          <w:p w14:paraId="7E4BE2A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</w:tr>
      <w:tr w:rsidR="00173DCA" w:rsidRPr="0091410A" w14:paraId="1A4AF7C8" w14:textId="77777777" w:rsidTr="008F3B34">
        <w:tc>
          <w:tcPr>
            <w:tcW w:w="656" w:type="dxa"/>
          </w:tcPr>
          <w:p w14:paraId="7F8108C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14:paraId="143B4664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3068/2014</w:t>
            </w:r>
          </w:p>
        </w:tc>
        <w:tc>
          <w:tcPr>
            <w:tcW w:w="1795" w:type="dxa"/>
          </w:tcPr>
          <w:p w14:paraId="41081A82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977/2016</w:t>
            </w:r>
          </w:p>
        </w:tc>
        <w:tc>
          <w:tcPr>
            <w:tcW w:w="839" w:type="dxa"/>
          </w:tcPr>
          <w:p w14:paraId="31CCD66E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173DCA" w:rsidRPr="0091410A" w14:paraId="126ECD80" w14:textId="77777777" w:rsidTr="008F3B34">
        <w:tc>
          <w:tcPr>
            <w:tcW w:w="656" w:type="dxa"/>
          </w:tcPr>
          <w:p w14:paraId="49106183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14:paraId="1479BEBA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2233/2014</w:t>
            </w:r>
          </w:p>
        </w:tc>
        <w:tc>
          <w:tcPr>
            <w:tcW w:w="1795" w:type="dxa"/>
          </w:tcPr>
          <w:p w14:paraId="1D969AC6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600/2017</w:t>
            </w:r>
          </w:p>
        </w:tc>
        <w:tc>
          <w:tcPr>
            <w:tcW w:w="839" w:type="dxa"/>
          </w:tcPr>
          <w:p w14:paraId="145816C9" w14:textId="77777777" w:rsidR="00173DC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</w:tr>
      <w:tr w:rsidR="00173DCA" w:rsidRPr="0091410A" w14:paraId="4CC98E9E" w14:textId="77777777" w:rsidTr="008F3B34">
        <w:tc>
          <w:tcPr>
            <w:tcW w:w="656" w:type="dxa"/>
          </w:tcPr>
          <w:p w14:paraId="3FCE6EF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14:paraId="6D8477F6" w14:textId="77777777" w:rsidR="00173DCA" w:rsidRPr="0091410A" w:rsidRDefault="00173DCA" w:rsidP="00DB541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2416/2014</w:t>
            </w:r>
          </w:p>
        </w:tc>
        <w:tc>
          <w:tcPr>
            <w:tcW w:w="1795" w:type="dxa"/>
          </w:tcPr>
          <w:p w14:paraId="0DFAFDF9" w14:textId="77777777" w:rsidR="00173DCA" w:rsidRPr="0091410A" w:rsidRDefault="00173DCA" w:rsidP="00DB5418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746/2016</w:t>
            </w:r>
          </w:p>
        </w:tc>
        <w:tc>
          <w:tcPr>
            <w:tcW w:w="839" w:type="dxa"/>
          </w:tcPr>
          <w:p w14:paraId="7467CA52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173DCA" w:rsidRPr="0091410A" w14:paraId="0FBB2494" w14:textId="77777777" w:rsidTr="008F3B34">
        <w:tc>
          <w:tcPr>
            <w:tcW w:w="656" w:type="dxa"/>
          </w:tcPr>
          <w:p w14:paraId="6B7133B7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14:paraId="70D9D808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1943/2010</w:t>
            </w:r>
          </w:p>
        </w:tc>
        <w:tc>
          <w:tcPr>
            <w:tcW w:w="1795" w:type="dxa"/>
          </w:tcPr>
          <w:p w14:paraId="7041A21D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631/2015</w:t>
            </w:r>
          </w:p>
        </w:tc>
        <w:tc>
          <w:tcPr>
            <w:tcW w:w="839" w:type="dxa"/>
          </w:tcPr>
          <w:p w14:paraId="799CCEEC" w14:textId="77777777" w:rsidR="00173DCA" w:rsidRPr="00ED519F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173DCA" w:rsidRPr="0091410A" w14:paraId="0C2CC0E9" w14:textId="77777777" w:rsidTr="008F3B34">
        <w:trPr>
          <w:trHeight w:val="100"/>
        </w:trPr>
        <w:tc>
          <w:tcPr>
            <w:tcW w:w="656" w:type="dxa"/>
          </w:tcPr>
          <w:p w14:paraId="19770A86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14:paraId="06DB7878" w14:textId="77777777" w:rsidR="00173DCA" w:rsidRPr="0091410A" w:rsidRDefault="00173DCA" w:rsidP="00DB54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2274/2017</w:t>
            </w:r>
          </w:p>
        </w:tc>
        <w:tc>
          <w:tcPr>
            <w:tcW w:w="1795" w:type="dxa"/>
          </w:tcPr>
          <w:p w14:paraId="2CA95981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347/2019</w:t>
            </w:r>
          </w:p>
        </w:tc>
        <w:tc>
          <w:tcPr>
            <w:tcW w:w="839" w:type="dxa"/>
          </w:tcPr>
          <w:p w14:paraId="384D651C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173DCA" w:rsidRPr="0091410A" w14:paraId="4C89F592" w14:textId="77777777" w:rsidTr="008F3B34">
        <w:tc>
          <w:tcPr>
            <w:tcW w:w="656" w:type="dxa"/>
          </w:tcPr>
          <w:p w14:paraId="2BF1670A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14:paraId="670AAD8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1566/2013</w:t>
            </w:r>
          </w:p>
        </w:tc>
        <w:tc>
          <w:tcPr>
            <w:tcW w:w="1795" w:type="dxa"/>
          </w:tcPr>
          <w:p w14:paraId="1FB08F34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15/2017</w:t>
            </w:r>
          </w:p>
        </w:tc>
        <w:tc>
          <w:tcPr>
            <w:tcW w:w="839" w:type="dxa"/>
          </w:tcPr>
          <w:p w14:paraId="6D64BBEA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173DCA" w:rsidRPr="0091410A" w14:paraId="2D4284B1" w14:textId="77777777" w:rsidTr="008F3B34">
        <w:tc>
          <w:tcPr>
            <w:tcW w:w="656" w:type="dxa"/>
          </w:tcPr>
          <w:p w14:paraId="639EBBBA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14:paraId="5B94B8AB" w14:textId="77777777" w:rsidR="00173DCA" w:rsidRPr="0091410A" w:rsidRDefault="00173DCA" w:rsidP="00DB54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1658/2013</w:t>
            </w:r>
          </w:p>
        </w:tc>
        <w:tc>
          <w:tcPr>
            <w:tcW w:w="1795" w:type="dxa"/>
          </w:tcPr>
          <w:p w14:paraId="737D59C0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265/2016</w:t>
            </w:r>
          </w:p>
        </w:tc>
        <w:tc>
          <w:tcPr>
            <w:tcW w:w="839" w:type="dxa"/>
          </w:tcPr>
          <w:p w14:paraId="6C705A3B" w14:textId="77777777" w:rsidR="00173DCA" w:rsidRPr="0091410A" w:rsidRDefault="00173DCA" w:rsidP="00DB541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173DCA" w:rsidRPr="0091410A" w14:paraId="08290BEC" w14:textId="77777777" w:rsidTr="008F3B34">
        <w:tc>
          <w:tcPr>
            <w:tcW w:w="656" w:type="dxa"/>
          </w:tcPr>
          <w:p w14:paraId="6BE94C7F" w14:textId="77777777" w:rsidR="00173DCA" w:rsidRPr="0091410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14:paraId="702887F0" w14:textId="77777777" w:rsidR="00173DCA" w:rsidRDefault="00173DCA" w:rsidP="008F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1256/2013</w:t>
            </w:r>
          </w:p>
        </w:tc>
        <w:tc>
          <w:tcPr>
            <w:tcW w:w="1795" w:type="dxa"/>
          </w:tcPr>
          <w:p w14:paraId="5DF4004A" w14:textId="77777777" w:rsidR="00173DC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655/2017</w:t>
            </w:r>
          </w:p>
        </w:tc>
        <w:tc>
          <w:tcPr>
            <w:tcW w:w="839" w:type="dxa"/>
          </w:tcPr>
          <w:p w14:paraId="6D198C52" w14:textId="77777777" w:rsidR="00173DC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  <w:tr w:rsidR="00173DCA" w:rsidRPr="0091410A" w14:paraId="03DD2B36" w14:textId="77777777" w:rsidTr="008F3B34">
        <w:tc>
          <w:tcPr>
            <w:tcW w:w="656" w:type="dxa"/>
          </w:tcPr>
          <w:p w14:paraId="29BB0007" w14:textId="77777777" w:rsidR="00173DCA" w:rsidRPr="0091410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14:paraId="05FCD53A" w14:textId="77777777" w:rsidR="00173DCA" w:rsidRDefault="00173DCA" w:rsidP="008F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2154/2013</w:t>
            </w:r>
          </w:p>
        </w:tc>
        <w:tc>
          <w:tcPr>
            <w:tcW w:w="1795" w:type="dxa"/>
          </w:tcPr>
          <w:p w14:paraId="4F8CCCE3" w14:textId="77777777" w:rsidR="00173DC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1131/2015</w:t>
            </w:r>
          </w:p>
        </w:tc>
        <w:tc>
          <w:tcPr>
            <w:tcW w:w="839" w:type="dxa"/>
          </w:tcPr>
          <w:p w14:paraId="0F9C8D15" w14:textId="77777777" w:rsidR="00173DC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14.55</w:t>
            </w:r>
          </w:p>
        </w:tc>
      </w:tr>
      <w:tr w:rsidR="00173DCA" w:rsidRPr="0091410A" w14:paraId="00F89811" w14:textId="77777777" w:rsidTr="008F3B34">
        <w:tc>
          <w:tcPr>
            <w:tcW w:w="656" w:type="dxa"/>
          </w:tcPr>
          <w:p w14:paraId="56CF5C28" w14:textId="77777777" w:rsidR="00173DC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14:paraId="6C0F4471" w14:textId="77777777" w:rsidR="00173DCA" w:rsidRPr="0091410A" w:rsidRDefault="00173DCA" w:rsidP="008F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59/2014</w:t>
            </w:r>
          </w:p>
          <w:p w14:paraId="20C1A20E" w14:textId="77777777" w:rsidR="00173DCA" w:rsidRPr="0091410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14:paraId="3F72C86E" w14:textId="77777777" w:rsidR="00173DCA" w:rsidRPr="0091410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1118/2016</w:t>
            </w:r>
          </w:p>
        </w:tc>
        <w:tc>
          <w:tcPr>
            <w:tcW w:w="839" w:type="dxa"/>
          </w:tcPr>
          <w:p w14:paraId="15949A85" w14:textId="77777777" w:rsidR="00173DCA" w:rsidRPr="0091410A" w:rsidRDefault="00173DCA" w:rsidP="008F05F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</w:tbl>
    <w:p w14:paraId="5BEE7D0C" w14:textId="77777777"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7400A07" w14:textId="77777777"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ECD9D97" w14:textId="77777777" w:rsidR="00F76A87" w:rsidRDefault="00F76A87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12364AC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5DA0AE0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8E01EE6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90E2A22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F732640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F8F6587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B36C4AF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F2442D7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D252711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558A5D8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4DF342C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1E15A9E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D5E490D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5252F8B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E9DCDB3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6E91C93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7FA175B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05EE3BC" w14:textId="77777777" w:rsidR="008F05F5" w:rsidRDefault="008F05F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3538FDE" w14:textId="77777777"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15B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</w:t>
      </w:r>
      <w:r w:rsidR="008F05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14:paraId="17C3190F" w14:textId="77777777"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9AF74" w14:textId="77777777" w:rsidR="0096799A" w:rsidRDefault="0096799A" w:rsidP="00D015F9">
      <w:pPr>
        <w:spacing w:after="0" w:line="240" w:lineRule="auto"/>
      </w:pPr>
      <w:r>
        <w:separator/>
      </w:r>
    </w:p>
  </w:endnote>
  <w:endnote w:type="continuationSeparator" w:id="0">
    <w:p w14:paraId="47716A1A" w14:textId="77777777" w:rsidR="0096799A" w:rsidRDefault="0096799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386A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6B1B" w14:textId="77777777" w:rsidR="0096799A" w:rsidRDefault="0096799A" w:rsidP="00D015F9">
      <w:pPr>
        <w:spacing w:after="0" w:line="240" w:lineRule="auto"/>
      </w:pPr>
      <w:r>
        <w:separator/>
      </w:r>
    </w:p>
  </w:footnote>
  <w:footnote w:type="continuationSeparator" w:id="0">
    <w:p w14:paraId="393D4987" w14:textId="77777777" w:rsidR="0096799A" w:rsidRDefault="0096799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3DCA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67EA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401F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71AD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6D25"/>
    <w:rsid w:val="005E354A"/>
    <w:rsid w:val="005E3E40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E49DF"/>
    <w:rsid w:val="008F05F5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7810"/>
    <w:rsid w:val="0096461D"/>
    <w:rsid w:val="00966E93"/>
    <w:rsid w:val="0096799A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33D4"/>
    <w:rsid w:val="009B660A"/>
    <w:rsid w:val="009C3208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35EA5"/>
    <w:rsid w:val="00A4541F"/>
    <w:rsid w:val="00A50D46"/>
    <w:rsid w:val="00A77C04"/>
    <w:rsid w:val="00A865FE"/>
    <w:rsid w:val="00A93EB6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46A9"/>
    <w:rsid w:val="00F3618A"/>
    <w:rsid w:val="00F37DFB"/>
    <w:rsid w:val="00F404B0"/>
    <w:rsid w:val="00F40DA5"/>
    <w:rsid w:val="00F55430"/>
    <w:rsid w:val="00F7089A"/>
    <w:rsid w:val="00F7236E"/>
    <w:rsid w:val="00F76A87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8916A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4BC3-CDFE-46E1-96B5-449B398F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Francesca Anna Debidda</cp:lastModifiedBy>
  <cp:revision>3</cp:revision>
  <cp:lastPrinted>2021-03-22T11:48:00Z</cp:lastPrinted>
  <dcterms:created xsi:type="dcterms:W3CDTF">2021-03-26T11:49:00Z</dcterms:created>
  <dcterms:modified xsi:type="dcterms:W3CDTF">2021-03-26T11:54:00Z</dcterms:modified>
</cp:coreProperties>
</file>