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7AC00" w14:textId="77777777" w:rsidR="00124A48" w:rsidRPr="003973B5" w:rsidRDefault="00FD26A7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655E92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83100986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0A8E685A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1445EAFD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5954986B" w14:textId="77777777"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 xml:space="preserve">Il </w:t>
      </w:r>
      <w:r w:rsidR="0064001D">
        <w:rPr>
          <w:rFonts w:ascii="Times New Roman" w:eastAsia="Times New Roman" w:hAnsi="Times New Roman"/>
          <w:iCs/>
          <w:lang w:eastAsia="it-IT"/>
        </w:rPr>
        <w:t>Presidente</w:t>
      </w:r>
      <w:r w:rsidRPr="004437B4">
        <w:rPr>
          <w:rFonts w:ascii="Times New Roman" w:eastAsia="Times New Roman" w:hAnsi="Times New Roman"/>
          <w:iCs/>
          <w:lang w:eastAsia="it-IT"/>
        </w:rPr>
        <w:t>,</w:t>
      </w:r>
    </w:p>
    <w:p w14:paraId="1D6816AB" w14:textId="77777777"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</w:t>
      </w:r>
      <w:r w:rsidR="0064001D">
        <w:rPr>
          <w:rFonts w:ascii="Times New Roman" w:eastAsia="Times New Roman" w:hAnsi="Times New Roman"/>
          <w:lang w:eastAsia="it-IT"/>
        </w:rPr>
        <w:t xml:space="preserve">proprio </w:t>
      </w:r>
      <w:r w:rsidRPr="004437B4">
        <w:rPr>
          <w:rFonts w:ascii="Times New Roman" w:eastAsia="Times New Roman" w:hAnsi="Times New Roman"/>
          <w:lang w:eastAsia="it-IT"/>
        </w:rPr>
        <w:t xml:space="preserve">provvedimento </w:t>
      </w:r>
      <w:r w:rsidR="0064001D">
        <w:rPr>
          <w:rFonts w:ascii="Times New Roman" w:eastAsia="Times New Roman" w:hAnsi="Times New Roman"/>
          <w:lang w:eastAsia="it-IT"/>
        </w:rPr>
        <w:t>de</w:t>
      </w:r>
      <w:r w:rsidRPr="004437B4">
        <w:rPr>
          <w:rFonts w:ascii="Times New Roman" w:eastAsia="Times New Roman" w:hAnsi="Times New Roman"/>
          <w:lang w:eastAsia="it-IT"/>
        </w:rPr>
        <w:t xml:space="preserve">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14:paraId="3D3A50C6" w14:textId="77777777" w:rsidR="00F77906" w:rsidRPr="004437B4" w:rsidRDefault="0064001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c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01398DAE" w14:textId="77777777" w:rsidR="00875D8A" w:rsidRPr="004437B4" w:rsidRDefault="0064001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r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17FD0635" w14:textId="77777777"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14:paraId="60E3E95C" w14:textId="77777777"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lang w:eastAsia="it-IT"/>
        </w:rPr>
        <w:t>Collegio, presieduto dal dott. Giuseppe Magliulo,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proofErr w:type="gramStart"/>
      <w:r w:rsidR="005A3ADF">
        <w:rPr>
          <w:rFonts w:ascii="Times New Roman" w:eastAsia="Times New Roman" w:hAnsi="Times New Roman" w:cs="Times New Roman"/>
          <w:b/>
          <w:u w:val="single"/>
          <w:lang w:eastAsia="it-IT"/>
        </w:rPr>
        <w:t>26</w:t>
      </w:r>
      <w:r w:rsidR="00C70D91">
        <w:rPr>
          <w:rFonts w:ascii="Times New Roman" w:eastAsia="Times New Roman" w:hAnsi="Times New Roman" w:cs="Times New Roman"/>
          <w:b/>
          <w:u w:val="single"/>
          <w:lang w:eastAsia="it-IT"/>
        </w:rPr>
        <w:t>.5.2021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</w:t>
      </w:r>
      <w:proofErr w:type="gramEnd"/>
      <w:r w:rsidRPr="004437B4">
        <w:rPr>
          <w:rFonts w:ascii="Times New Roman" w:eastAsia="Times New Roman" w:hAnsi="Times New Roman" w:cs="Times New Roman"/>
          <w:lang w:eastAsia="it-IT"/>
        </w:rPr>
        <w:t xml:space="preserve">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227C460D" w14:textId="77777777" w:rsidR="00415EF4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149837CB" w14:textId="77777777" w:rsidR="00A35592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415EF4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14:paraId="2EA11CC5" w14:textId="77777777" w:rsidR="00415EF4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75D989FB" w14:textId="77777777" w:rsidR="00415EF4" w:rsidRPr="005E354A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C70D91" w:rsidRPr="004437B4" w14:paraId="0687BD45" w14:textId="77777777" w:rsidTr="00A23C7F">
        <w:tc>
          <w:tcPr>
            <w:tcW w:w="656" w:type="dxa"/>
          </w:tcPr>
          <w:p w14:paraId="358F48E9" w14:textId="77777777"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14:paraId="54ECEDAE" w14:textId="77777777"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14:paraId="206720A7" w14:textId="77777777"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14:paraId="2F5C647C" w14:textId="77777777"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C70D91" w:rsidRPr="004437B4" w14:paraId="7F7E7B2C" w14:textId="77777777" w:rsidTr="00A23C7F">
        <w:tc>
          <w:tcPr>
            <w:tcW w:w="656" w:type="dxa"/>
          </w:tcPr>
          <w:p w14:paraId="2074B9D7" w14:textId="77777777"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14:paraId="390A224E" w14:textId="77777777" w:rsidR="00C70D91" w:rsidRPr="004437B4" w:rsidRDefault="005A3AD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2144/17</w:t>
            </w:r>
          </w:p>
        </w:tc>
        <w:tc>
          <w:tcPr>
            <w:tcW w:w="1795" w:type="dxa"/>
          </w:tcPr>
          <w:p w14:paraId="54D2E2D3" w14:textId="77777777" w:rsidR="00C70D91" w:rsidRPr="004437B4" w:rsidRDefault="005A3AD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181/21</w:t>
            </w:r>
          </w:p>
        </w:tc>
        <w:tc>
          <w:tcPr>
            <w:tcW w:w="839" w:type="dxa"/>
          </w:tcPr>
          <w:p w14:paraId="3954A659" w14:textId="77777777" w:rsidR="00C70D91" w:rsidRPr="004437B4" w:rsidRDefault="005A3AD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9.10</w:t>
            </w:r>
          </w:p>
        </w:tc>
      </w:tr>
      <w:tr w:rsidR="00C70D91" w:rsidRPr="004437B4" w14:paraId="6EA53FE2" w14:textId="77777777" w:rsidTr="00A23C7F">
        <w:tc>
          <w:tcPr>
            <w:tcW w:w="656" w:type="dxa"/>
          </w:tcPr>
          <w:p w14:paraId="324834D5" w14:textId="77777777"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14:paraId="171F8DF2" w14:textId="77777777" w:rsidR="00C70D91" w:rsidRPr="004437B4" w:rsidRDefault="005A3AD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423/19</w:t>
            </w:r>
          </w:p>
        </w:tc>
        <w:tc>
          <w:tcPr>
            <w:tcW w:w="1795" w:type="dxa"/>
          </w:tcPr>
          <w:p w14:paraId="30954A17" w14:textId="77777777" w:rsidR="00C70D91" w:rsidRPr="004437B4" w:rsidRDefault="005A3AD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355/21</w:t>
            </w:r>
          </w:p>
        </w:tc>
        <w:tc>
          <w:tcPr>
            <w:tcW w:w="839" w:type="dxa"/>
          </w:tcPr>
          <w:p w14:paraId="6A4831A4" w14:textId="77777777" w:rsidR="00C70D91" w:rsidRPr="004437B4" w:rsidRDefault="005A3ADF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C70D91" w:rsidRPr="004437B4" w14:paraId="2B690270" w14:textId="77777777" w:rsidTr="00A23C7F">
        <w:tc>
          <w:tcPr>
            <w:tcW w:w="656" w:type="dxa"/>
          </w:tcPr>
          <w:p w14:paraId="5490C31A" w14:textId="77777777"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14:paraId="50999BFA" w14:textId="77777777" w:rsidR="00C70D91" w:rsidRPr="004437B4" w:rsidRDefault="005A3AD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651/17</w:t>
            </w:r>
          </w:p>
        </w:tc>
        <w:tc>
          <w:tcPr>
            <w:tcW w:w="1795" w:type="dxa"/>
          </w:tcPr>
          <w:p w14:paraId="3001B65D" w14:textId="77777777" w:rsidR="00C70D91" w:rsidRPr="004437B4" w:rsidRDefault="005A3AD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314/21</w:t>
            </w:r>
          </w:p>
        </w:tc>
        <w:tc>
          <w:tcPr>
            <w:tcW w:w="839" w:type="dxa"/>
          </w:tcPr>
          <w:p w14:paraId="4CBDE0E1" w14:textId="77777777" w:rsidR="00C70D91" w:rsidRPr="004437B4" w:rsidRDefault="005A3ADF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C70D91" w:rsidRPr="004437B4" w14:paraId="63F4CC9F" w14:textId="77777777" w:rsidTr="00A23C7F">
        <w:tc>
          <w:tcPr>
            <w:tcW w:w="656" w:type="dxa"/>
          </w:tcPr>
          <w:p w14:paraId="768F4F56" w14:textId="77777777"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14:paraId="72E38F79" w14:textId="77777777" w:rsidR="00C70D91" w:rsidRPr="004437B4" w:rsidRDefault="005A3AD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2189/14</w:t>
            </w:r>
          </w:p>
        </w:tc>
        <w:tc>
          <w:tcPr>
            <w:tcW w:w="1795" w:type="dxa"/>
          </w:tcPr>
          <w:p w14:paraId="1F041144" w14:textId="77777777" w:rsidR="00C70D91" w:rsidRPr="004437B4" w:rsidRDefault="005A3AD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262/21</w:t>
            </w:r>
          </w:p>
        </w:tc>
        <w:tc>
          <w:tcPr>
            <w:tcW w:w="839" w:type="dxa"/>
          </w:tcPr>
          <w:p w14:paraId="7A171E5D" w14:textId="77777777" w:rsidR="00C70D91" w:rsidRPr="004437B4" w:rsidRDefault="005A3ADF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9.25</w:t>
            </w:r>
          </w:p>
        </w:tc>
      </w:tr>
      <w:tr w:rsidR="00C70D91" w:rsidRPr="004437B4" w14:paraId="1674DFAA" w14:textId="77777777" w:rsidTr="00A23C7F">
        <w:tc>
          <w:tcPr>
            <w:tcW w:w="656" w:type="dxa"/>
          </w:tcPr>
          <w:p w14:paraId="415ACCE6" w14:textId="77777777"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14:paraId="537364ED" w14:textId="77777777" w:rsidR="00C70D91" w:rsidRPr="004437B4" w:rsidRDefault="005A3AD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3813/17</w:t>
            </w:r>
          </w:p>
        </w:tc>
        <w:tc>
          <w:tcPr>
            <w:tcW w:w="1795" w:type="dxa"/>
          </w:tcPr>
          <w:p w14:paraId="0CF3BBFB" w14:textId="77777777" w:rsidR="00C70D91" w:rsidRPr="004437B4" w:rsidRDefault="005A3ADF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354/21</w:t>
            </w:r>
          </w:p>
        </w:tc>
        <w:tc>
          <w:tcPr>
            <w:tcW w:w="839" w:type="dxa"/>
          </w:tcPr>
          <w:p w14:paraId="7D7F4487" w14:textId="77777777" w:rsidR="00C70D91" w:rsidRPr="004437B4" w:rsidRDefault="005A3ADF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C70D91" w:rsidRPr="004437B4" w14:paraId="56AF1107" w14:textId="77777777" w:rsidTr="00A23C7F">
        <w:tc>
          <w:tcPr>
            <w:tcW w:w="656" w:type="dxa"/>
          </w:tcPr>
          <w:p w14:paraId="1CB53089" w14:textId="77777777" w:rsidR="00C70D91" w:rsidRPr="004437B4" w:rsidRDefault="00C70D91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14:paraId="6E13BEF3" w14:textId="77777777" w:rsidR="00C70D91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4045/20</w:t>
            </w:r>
          </w:p>
        </w:tc>
        <w:tc>
          <w:tcPr>
            <w:tcW w:w="1795" w:type="dxa"/>
          </w:tcPr>
          <w:p w14:paraId="06915F8D" w14:textId="77777777" w:rsidR="00C70D91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48/21</w:t>
            </w:r>
          </w:p>
        </w:tc>
        <w:tc>
          <w:tcPr>
            <w:tcW w:w="839" w:type="dxa"/>
          </w:tcPr>
          <w:p w14:paraId="120B4DA9" w14:textId="77777777" w:rsidR="00C70D91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9.40</w:t>
            </w:r>
          </w:p>
        </w:tc>
      </w:tr>
      <w:tr w:rsidR="00C70D91" w:rsidRPr="004437B4" w14:paraId="6D5553E6" w14:textId="77777777" w:rsidTr="00A23C7F">
        <w:tc>
          <w:tcPr>
            <w:tcW w:w="656" w:type="dxa"/>
          </w:tcPr>
          <w:p w14:paraId="152D2212" w14:textId="77777777" w:rsidR="00C70D91" w:rsidRPr="004437B4" w:rsidRDefault="00C70D91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14:paraId="7F80CEEC" w14:textId="77777777" w:rsidR="00C70D91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3176/16</w:t>
            </w:r>
          </w:p>
        </w:tc>
        <w:tc>
          <w:tcPr>
            <w:tcW w:w="1795" w:type="dxa"/>
          </w:tcPr>
          <w:p w14:paraId="0B8F3165" w14:textId="77777777" w:rsidR="00C70D91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649/18</w:t>
            </w:r>
          </w:p>
        </w:tc>
        <w:tc>
          <w:tcPr>
            <w:tcW w:w="839" w:type="dxa"/>
          </w:tcPr>
          <w:p w14:paraId="0F669456" w14:textId="77777777" w:rsidR="00C70D91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9.45</w:t>
            </w:r>
          </w:p>
        </w:tc>
      </w:tr>
      <w:tr w:rsidR="00C70D91" w:rsidRPr="004437B4" w14:paraId="5A4902F4" w14:textId="77777777" w:rsidTr="00A23C7F">
        <w:tc>
          <w:tcPr>
            <w:tcW w:w="656" w:type="dxa"/>
          </w:tcPr>
          <w:p w14:paraId="7D808248" w14:textId="77777777" w:rsidR="00C70D91" w:rsidRPr="004437B4" w:rsidRDefault="00C70D91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14:paraId="4612FB5E" w14:textId="77777777" w:rsidR="00C70D91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2030/18</w:t>
            </w:r>
          </w:p>
        </w:tc>
        <w:tc>
          <w:tcPr>
            <w:tcW w:w="1795" w:type="dxa"/>
          </w:tcPr>
          <w:p w14:paraId="61421EB0" w14:textId="77777777" w:rsidR="00C70D91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1125/20</w:t>
            </w:r>
          </w:p>
        </w:tc>
        <w:tc>
          <w:tcPr>
            <w:tcW w:w="839" w:type="dxa"/>
          </w:tcPr>
          <w:p w14:paraId="40A02219" w14:textId="77777777" w:rsidR="00C70D91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9.50</w:t>
            </w:r>
          </w:p>
        </w:tc>
      </w:tr>
      <w:tr w:rsidR="00C70D91" w:rsidRPr="004437B4" w14:paraId="132E1778" w14:textId="77777777" w:rsidTr="00A23C7F">
        <w:tc>
          <w:tcPr>
            <w:tcW w:w="656" w:type="dxa"/>
          </w:tcPr>
          <w:p w14:paraId="3E033DBB" w14:textId="77777777" w:rsidR="00C70D91" w:rsidRDefault="00C70D91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14:paraId="1D6408C6" w14:textId="77777777" w:rsidR="00C70D91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1110/07</w:t>
            </w:r>
          </w:p>
        </w:tc>
        <w:tc>
          <w:tcPr>
            <w:tcW w:w="1795" w:type="dxa"/>
          </w:tcPr>
          <w:p w14:paraId="21B1659B" w14:textId="77777777" w:rsidR="00C70D91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1937/07</w:t>
            </w:r>
          </w:p>
        </w:tc>
        <w:tc>
          <w:tcPr>
            <w:tcW w:w="839" w:type="dxa"/>
          </w:tcPr>
          <w:p w14:paraId="2D939E56" w14:textId="77777777" w:rsidR="00C70D91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5A3ADF" w:rsidRPr="004437B4" w14:paraId="583158F2" w14:textId="77777777" w:rsidTr="00A23C7F">
        <w:tc>
          <w:tcPr>
            <w:tcW w:w="656" w:type="dxa"/>
          </w:tcPr>
          <w:p w14:paraId="6A472258" w14:textId="77777777" w:rsidR="005A3ADF" w:rsidRDefault="005A3ADF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14:paraId="45FD7C4F" w14:textId="77777777" w:rsidR="005A3ADF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1794/10</w:t>
            </w:r>
          </w:p>
        </w:tc>
        <w:tc>
          <w:tcPr>
            <w:tcW w:w="1795" w:type="dxa"/>
          </w:tcPr>
          <w:p w14:paraId="2896C395" w14:textId="77777777" w:rsidR="005A3ADF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757/13</w:t>
            </w:r>
          </w:p>
        </w:tc>
        <w:tc>
          <w:tcPr>
            <w:tcW w:w="839" w:type="dxa"/>
          </w:tcPr>
          <w:p w14:paraId="3AD9FFA6" w14:textId="77777777" w:rsidR="005A3ADF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10.10*</w:t>
            </w:r>
          </w:p>
        </w:tc>
      </w:tr>
      <w:tr w:rsidR="005A3ADF" w:rsidRPr="004437B4" w14:paraId="0F842364" w14:textId="77777777" w:rsidTr="00A23C7F">
        <w:tc>
          <w:tcPr>
            <w:tcW w:w="656" w:type="dxa"/>
          </w:tcPr>
          <w:p w14:paraId="782E2D5A" w14:textId="77777777" w:rsidR="005A3ADF" w:rsidRDefault="005A3ADF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14:paraId="1E8ED60D" w14:textId="77777777" w:rsidR="005A3ADF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2713/14</w:t>
            </w:r>
          </w:p>
        </w:tc>
        <w:tc>
          <w:tcPr>
            <w:tcW w:w="1795" w:type="dxa"/>
          </w:tcPr>
          <w:p w14:paraId="68B66A0A" w14:textId="77777777" w:rsidR="005A3ADF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106/18</w:t>
            </w:r>
          </w:p>
        </w:tc>
        <w:tc>
          <w:tcPr>
            <w:tcW w:w="839" w:type="dxa"/>
          </w:tcPr>
          <w:p w14:paraId="390F001D" w14:textId="77777777" w:rsidR="005A3ADF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5A3ADF" w:rsidRPr="004437B4" w14:paraId="5D18D297" w14:textId="77777777" w:rsidTr="00A23C7F">
        <w:tc>
          <w:tcPr>
            <w:tcW w:w="656" w:type="dxa"/>
          </w:tcPr>
          <w:p w14:paraId="5B4E7869" w14:textId="77777777" w:rsidR="005A3ADF" w:rsidRDefault="005A3ADF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14:paraId="6C6E401D" w14:textId="77777777" w:rsidR="005A3ADF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684/20</w:t>
            </w:r>
          </w:p>
        </w:tc>
        <w:tc>
          <w:tcPr>
            <w:tcW w:w="1795" w:type="dxa"/>
          </w:tcPr>
          <w:p w14:paraId="5C9E8EEC" w14:textId="77777777" w:rsidR="005A3ADF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802/20</w:t>
            </w:r>
          </w:p>
        </w:tc>
        <w:tc>
          <w:tcPr>
            <w:tcW w:w="839" w:type="dxa"/>
          </w:tcPr>
          <w:p w14:paraId="49DDCD46" w14:textId="77777777" w:rsidR="005A3ADF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5A3ADF" w:rsidRPr="004437B4" w14:paraId="1E8F8AFC" w14:textId="77777777" w:rsidTr="00A23C7F">
        <w:tc>
          <w:tcPr>
            <w:tcW w:w="656" w:type="dxa"/>
          </w:tcPr>
          <w:p w14:paraId="1C53D4BB" w14:textId="77777777" w:rsidR="005A3ADF" w:rsidRDefault="005A3ADF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14:paraId="5714D6A9" w14:textId="77777777" w:rsidR="005A3ADF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1687/14</w:t>
            </w:r>
          </w:p>
        </w:tc>
        <w:tc>
          <w:tcPr>
            <w:tcW w:w="1795" w:type="dxa"/>
          </w:tcPr>
          <w:p w14:paraId="557BEB3C" w14:textId="77777777" w:rsidR="005A3ADF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163/17</w:t>
            </w:r>
          </w:p>
        </w:tc>
        <w:tc>
          <w:tcPr>
            <w:tcW w:w="839" w:type="dxa"/>
          </w:tcPr>
          <w:p w14:paraId="0DFC2E79" w14:textId="77777777" w:rsidR="005A3ADF" w:rsidRDefault="005A3ADF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15.30</w:t>
            </w:r>
          </w:p>
        </w:tc>
      </w:tr>
    </w:tbl>
    <w:p w14:paraId="03D3B3C7" w14:textId="77777777"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BA47EAE" w14:textId="77777777"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09CCB8E" w14:textId="77777777"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14:paraId="3A39C141" w14:textId="77777777"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4B7BD11" w14:textId="77777777"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7DD28F1" w14:textId="77777777"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A787160" w14:textId="77777777"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9A26930" w14:textId="77777777"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6AA0CD6" w14:textId="77777777" w:rsidR="00197942" w:rsidRDefault="00197942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4BB42A3" w14:textId="77777777" w:rsidR="00197942" w:rsidRDefault="00197942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EF83956" w14:textId="77777777" w:rsidR="00C70D91" w:rsidRDefault="00C70D91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3BC7515" w14:textId="77777777" w:rsidR="005A3ADF" w:rsidRDefault="005A3ADF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FE45C20" w14:textId="77777777" w:rsidR="005A3ADF" w:rsidRDefault="005A3ADF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6AF2BFE" w14:textId="77777777" w:rsidR="005A3ADF" w:rsidRDefault="005A3ADF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9376633" w14:textId="77777777" w:rsidR="005A3ADF" w:rsidRPr="005A3ADF" w:rsidRDefault="005A3ADF" w:rsidP="005A3ADF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COLLEGIO INTERLANDI-TESI-GRANDOLFO</w:t>
      </w:r>
    </w:p>
    <w:p w14:paraId="4D586B79" w14:textId="77777777"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Tempio </w:t>
      </w:r>
      <w:proofErr w:type="gramStart"/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Pausania</w:t>
      </w:r>
      <w:r w:rsidR="00D60688">
        <w:rPr>
          <w:rFonts w:ascii="Times New Roman" w:eastAsia="Times New Roman" w:hAnsi="Times New Roman" w:cs="Times New Roman"/>
          <w:b/>
          <w:bCs/>
          <w:lang w:eastAsia="it-IT"/>
        </w:rPr>
        <w:t xml:space="preserve">  </w:t>
      </w:r>
      <w:r w:rsidR="005A3ADF">
        <w:rPr>
          <w:rFonts w:ascii="Times New Roman" w:eastAsia="Times New Roman" w:hAnsi="Times New Roman" w:cs="Times New Roman"/>
          <w:b/>
          <w:bCs/>
          <w:lang w:eastAsia="it-IT"/>
        </w:rPr>
        <w:t>21</w:t>
      </w:r>
      <w:r w:rsidR="00C70D91">
        <w:rPr>
          <w:rFonts w:ascii="Times New Roman" w:eastAsia="Times New Roman" w:hAnsi="Times New Roman" w:cs="Times New Roman"/>
          <w:b/>
          <w:bCs/>
          <w:lang w:eastAsia="it-IT"/>
        </w:rPr>
        <w:t>.5.2021</w:t>
      </w:r>
      <w:proofErr w:type="gramEnd"/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b/>
          <w:bCs/>
          <w:lang w:eastAsia="it-IT"/>
        </w:rPr>
        <w:t>Presidente</w:t>
      </w:r>
    </w:p>
    <w:p w14:paraId="541FDC98" w14:textId="77777777" w:rsidR="00D97601" w:rsidRPr="00C63BAB" w:rsidRDefault="00D97601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sectPr w:rsidR="00D97601" w:rsidRPr="00C63BAB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86100" w14:textId="77777777" w:rsidR="00FD26A7" w:rsidRDefault="00FD26A7" w:rsidP="00D015F9">
      <w:pPr>
        <w:spacing w:after="0" w:line="240" w:lineRule="auto"/>
      </w:pPr>
      <w:r>
        <w:separator/>
      </w:r>
    </w:p>
  </w:endnote>
  <w:endnote w:type="continuationSeparator" w:id="0">
    <w:p w14:paraId="109BE5D8" w14:textId="77777777" w:rsidR="00FD26A7" w:rsidRDefault="00FD26A7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054DD" w14:textId="77777777"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7B1C3" w14:textId="77777777" w:rsidR="00FD26A7" w:rsidRDefault="00FD26A7" w:rsidP="00D015F9">
      <w:pPr>
        <w:spacing w:after="0" w:line="240" w:lineRule="auto"/>
      </w:pPr>
      <w:r>
        <w:separator/>
      </w:r>
    </w:p>
  </w:footnote>
  <w:footnote w:type="continuationSeparator" w:id="0">
    <w:p w14:paraId="71C0D7CA" w14:textId="77777777" w:rsidR="00FD26A7" w:rsidRDefault="00FD26A7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902C5"/>
    <w:multiLevelType w:val="hybridMultilevel"/>
    <w:tmpl w:val="06A0922C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0EC7"/>
    <w:multiLevelType w:val="hybridMultilevel"/>
    <w:tmpl w:val="E9A2B20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068EC"/>
    <w:multiLevelType w:val="hybridMultilevel"/>
    <w:tmpl w:val="6D00F5D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77ECF"/>
    <w:rsid w:val="00085781"/>
    <w:rsid w:val="000905B1"/>
    <w:rsid w:val="000B1070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0FEB"/>
    <w:rsid w:val="00156163"/>
    <w:rsid w:val="00156915"/>
    <w:rsid w:val="00166BA0"/>
    <w:rsid w:val="0017138D"/>
    <w:rsid w:val="00171FEA"/>
    <w:rsid w:val="0017671F"/>
    <w:rsid w:val="00195D46"/>
    <w:rsid w:val="00195DD7"/>
    <w:rsid w:val="00197942"/>
    <w:rsid w:val="001C4AF4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0466A"/>
    <w:rsid w:val="004149AB"/>
    <w:rsid w:val="00415EF4"/>
    <w:rsid w:val="00416085"/>
    <w:rsid w:val="00420A22"/>
    <w:rsid w:val="00440325"/>
    <w:rsid w:val="00441F3E"/>
    <w:rsid w:val="004437B4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3ADF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4001D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D1FBD"/>
    <w:rsid w:val="006E3F35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A424B"/>
    <w:rsid w:val="007A5CA0"/>
    <w:rsid w:val="007B21C6"/>
    <w:rsid w:val="007D06F2"/>
    <w:rsid w:val="007E0160"/>
    <w:rsid w:val="007F0DE3"/>
    <w:rsid w:val="007F3259"/>
    <w:rsid w:val="008243A1"/>
    <w:rsid w:val="00830199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1527"/>
    <w:rsid w:val="008C2E2E"/>
    <w:rsid w:val="008D2528"/>
    <w:rsid w:val="008D3B4C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E18B8"/>
    <w:rsid w:val="009F0E76"/>
    <w:rsid w:val="00A12534"/>
    <w:rsid w:val="00A23C7F"/>
    <w:rsid w:val="00A23F31"/>
    <w:rsid w:val="00A31B9B"/>
    <w:rsid w:val="00A330E7"/>
    <w:rsid w:val="00A33634"/>
    <w:rsid w:val="00A35592"/>
    <w:rsid w:val="00A4541F"/>
    <w:rsid w:val="00A50D46"/>
    <w:rsid w:val="00A865FE"/>
    <w:rsid w:val="00A97417"/>
    <w:rsid w:val="00AA23A4"/>
    <w:rsid w:val="00AA2A73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63B45"/>
    <w:rsid w:val="00B71CF5"/>
    <w:rsid w:val="00B7280B"/>
    <w:rsid w:val="00B84003"/>
    <w:rsid w:val="00BA3508"/>
    <w:rsid w:val="00BB49C7"/>
    <w:rsid w:val="00BC053F"/>
    <w:rsid w:val="00BD0A3D"/>
    <w:rsid w:val="00BD6A52"/>
    <w:rsid w:val="00BE1ED3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70D91"/>
    <w:rsid w:val="00C72889"/>
    <w:rsid w:val="00C83A5F"/>
    <w:rsid w:val="00C87430"/>
    <w:rsid w:val="00C96CF5"/>
    <w:rsid w:val="00CA118B"/>
    <w:rsid w:val="00CA215F"/>
    <w:rsid w:val="00CC773C"/>
    <w:rsid w:val="00CD16C9"/>
    <w:rsid w:val="00CD5F13"/>
    <w:rsid w:val="00CD748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407A6"/>
    <w:rsid w:val="00D60688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7C1"/>
    <w:rsid w:val="00E73003"/>
    <w:rsid w:val="00E77ECC"/>
    <w:rsid w:val="00E97089"/>
    <w:rsid w:val="00E971AD"/>
    <w:rsid w:val="00EB7043"/>
    <w:rsid w:val="00EB73C2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D26A7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4C9A2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CF0CD-F088-47BE-852D-7A0B5705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Francesca Anna Debidda</cp:lastModifiedBy>
  <cp:revision>2</cp:revision>
  <cp:lastPrinted>2021-05-06T15:35:00Z</cp:lastPrinted>
  <dcterms:created xsi:type="dcterms:W3CDTF">2021-05-21T09:17:00Z</dcterms:created>
  <dcterms:modified xsi:type="dcterms:W3CDTF">2021-05-21T09:17:00Z</dcterms:modified>
</cp:coreProperties>
</file>